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1A0F" w14:textId="354ADA9B" w:rsidR="009913D2" w:rsidRDefault="00AB0DFF" w:rsidP="009913D2">
      <w:pPr>
        <w:pStyle w:val="Titre3"/>
        <w:jc w:val="center"/>
        <w:rPr>
          <w:rFonts w:eastAsia="Times New Roman" w:cs="Times New Roman"/>
          <w:b/>
          <w:color w:val="00468C"/>
          <w:sz w:val="52"/>
          <w:szCs w:val="160"/>
          <w:lang w:eastAsia="fr-FR"/>
        </w:rPr>
      </w:pPr>
      <w:r>
        <w:rPr>
          <w:rFonts w:eastAsia="Times New Roman" w:cs="Times New Roman"/>
          <w:b/>
          <w:color w:val="00468C"/>
          <w:sz w:val="52"/>
          <w:szCs w:val="160"/>
          <w:lang w:eastAsia="fr-FR"/>
        </w:rPr>
        <w:t xml:space="preserve">Notice d’information relative à </w:t>
      </w:r>
      <w:r w:rsidR="006479D0" w:rsidRPr="00892C21">
        <w:rPr>
          <w:rFonts w:eastAsia="Times New Roman" w:cs="Times New Roman"/>
          <w:b/>
          <w:color w:val="00468C"/>
          <w:sz w:val="52"/>
          <w:szCs w:val="160"/>
          <w:lang w:eastAsia="fr-FR"/>
        </w:rPr>
        <w:t>ouigoswap.ouigo.com</w:t>
      </w:r>
    </w:p>
    <w:p w14:paraId="7954C91D" w14:textId="77777777" w:rsidR="005D4E8D" w:rsidRDefault="005D4E8D" w:rsidP="005D4E8D">
      <w:pPr>
        <w:rPr>
          <w:lang w:eastAsia="fr-FR"/>
        </w:rPr>
      </w:pPr>
    </w:p>
    <w:p w14:paraId="548E83A6" w14:textId="1F5600B6" w:rsidR="005D4E8D" w:rsidRPr="005D4E8D" w:rsidRDefault="00196682" w:rsidP="00196682">
      <w:pPr>
        <w:tabs>
          <w:tab w:val="center" w:pos="4819"/>
          <w:tab w:val="right" w:pos="9639"/>
        </w:tabs>
        <w:rPr>
          <w:rFonts w:ascii="Avenir Next LT Pro Demi" w:eastAsia="Times New Roman" w:hAnsi="Avenir Next LT Pro Demi" w:cs="Times New Roman"/>
          <w:b/>
          <w:color w:val="00468C"/>
          <w:sz w:val="28"/>
          <w:szCs w:val="28"/>
          <w:lang w:eastAsia="fr-FR"/>
        </w:rPr>
      </w:pPr>
      <w:r>
        <w:rPr>
          <w:rFonts w:ascii="Avenir Next LT Pro Demi" w:eastAsia="Times New Roman" w:hAnsi="Avenir Next LT Pro Demi" w:cs="Times New Roman"/>
          <w:b/>
          <w:color w:val="00468C"/>
          <w:sz w:val="28"/>
          <w:szCs w:val="28"/>
          <w:lang w:eastAsia="fr-FR"/>
        </w:rPr>
        <w:tab/>
      </w:r>
      <w:r w:rsidR="005D4E8D" w:rsidRPr="006479D0">
        <w:rPr>
          <w:rFonts w:ascii="Avenir Next LT Pro Demi" w:eastAsia="Times New Roman" w:hAnsi="Avenir Next LT Pro Demi" w:cs="Times New Roman"/>
          <w:b/>
          <w:color w:val="00468C"/>
          <w:sz w:val="28"/>
          <w:szCs w:val="28"/>
          <w:lang w:eastAsia="fr-FR"/>
        </w:rPr>
        <w:t xml:space="preserve">Version du </w:t>
      </w:r>
      <w:r w:rsidR="006479D0" w:rsidRPr="006479D0">
        <w:rPr>
          <w:rFonts w:ascii="Avenir Next LT Pro Demi" w:eastAsia="Times New Roman" w:hAnsi="Avenir Next LT Pro Demi" w:cs="Times New Roman"/>
          <w:b/>
          <w:color w:val="00468C"/>
          <w:sz w:val="28"/>
          <w:szCs w:val="28"/>
          <w:lang w:eastAsia="fr-FR"/>
        </w:rPr>
        <w:t>09</w:t>
      </w:r>
      <w:r w:rsidR="005D4E8D" w:rsidRPr="006479D0">
        <w:rPr>
          <w:rFonts w:ascii="Avenir Next LT Pro Demi" w:eastAsia="Times New Roman" w:hAnsi="Avenir Next LT Pro Demi" w:cs="Times New Roman"/>
          <w:b/>
          <w:color w:val="00468C"/>
          <w:sz w:val="28"/>
          <w:szCs w:val="28"/>
          <w:lang w:eastAsia="fr-FR"/>
        </w:rPr>
        <w:t>/</w:t>
      </w:r>
      <w:r w:rsidR="006479D0" w:rsidRPr="006479D0">
        <w:rPr>
          <w:rFonts w:ascii="Avenir Next LT Pro Demi" w:eastAsia="Times New Roman" w:hAnsi="Avenir Next LT Pro Demi" w:cs="Times New Roman"/>
          <w:b/>
          <w:color w:val="00468C"/>
          <w:sz w:val="28"/>
          <w:szCs w:val="28"/>
          <w:lang w:eastAsia="fr-FR"/>
        </w:rPr>
        <w:t>05</w:t>
      </w:r>
      <w:r w:rsidR="005D4E8D" w:rsidRPr="006479D0">
        <w:rPr>
          <w:rFonts w:ascii="Avenir Next LT Pro Demi" w:eastAsia="Times New Roman" w:hAnsi="Avenir Next LT Pro Demi" w:cs="Times New Roman"/>
          <w:b/>
          <w:color w:val="00468C"/>
          <w:sz w:val="28"/>
          <w:szCs w:val="28"/>
          <w:lang w:eastAsia="fr-FR"/>
        </w:rPr>
        <w:t>/</w:t>
      </w:r>
      <w:r w:rsidR="006479D0" w:rsidRPr="006479D0">
        <w:rPr>
          <w:rFonts w:ascii="Avenir Next LT Pro Demi" w:eastAsia="Times New Roman" w:hAnsi="Avenir Next LT Pro Demi" w:cs="Times New Roman"/>
          <w:b/>
          <w:color w:val="00468C"/>
          <w:sz w:val="28"/>
          <w:szCs w:val="28"/>
          <w:lang w:eastAsia="fr-FR"/>
        </w:rPr>
        <w:t>2025</w:t>
      </w:r>
      <w:r>
        <w:rPr>
          <w:rFonts w:ascii="Avenir Next LT Pro Demi" w:eastAsia="Times New Roman" w:hAnsi="Avenir Next LT Pro Demi" w:cs="Times New Roman"/>
          <w:b/>
          <w:color w:val="00468C"/>
          <w:sz w:val="28"/>
          <w:szCs w:val="28"/>
          <w:lang w:eastAsia="fr-FR"/>
        </w:rPr>
        <w:tab/>
      </w:r>
    </w:p>
    <w:p w14:paraId="1CA37DEF" w14:textId="77777777" w:rsidR="007C12AC" w:rsidRDefault="007C12AC" w:rsidP="00EC3113">
      <w:pPr>
        <w:rPr>
          <w:sz w:val="24"/>
          <w:szCs w:val="28"/>
        </w:rPr>
      </w:pPr>
    </w:p>
    <w:p w14:paraId="66A37067" w14:textId="77777777" w:rsidR="007B0B95" w:rsidRDefault="007B0B95" w:rsidP="00EC3113">
      <w:pPr>
        <w:rPr>
          <w:sz w:val="24"/>
          <w:szCs w:val="28"/>
        </w:rPr>
      </w:pPr>
    </w:p>
    <w:p w14:paraId="327213A9" w14:textId="624B1A30" w:rsidR="13599C36" w:rsidRDefault="13599C36" w:rsidP="13599C36">
      <w:pPr>
        <w:rPr>
          <w:sz w:val="24"/>
          <w:szCs w:val="24"/>
        </w:rPr>
      </w:pPr>
    </w:p>
    <w:p w14:paraId="3E3FC530" w14:textId="271C06D2" w:rsidR="002A7DC6" w:rsidRPr="002A7DC6" w:rsidRDefault="007B0B95" w:rsidP="00EC3113">
      <w:pPr>
        <w:rPr>
          <w:sz w:val="24"/>
          <w:szCs w:val="28"/>
        </w:rPr>
      </w:pPr>
      <w:r>
        <w:rPr>
          <w:noProof/>
          <w:sz w:val="24"/>
          <w:szCs w:val="28"/>
        </w:rPr>
        <mc:AlternateContent>
          <mc:Choice Requires="wpg">
            <w:drawing>
              <wp:anchor distT="0" distB="0" distL="114300" distR="114300" simplePos="0" relativeHeight="251658240" behindDoc="1" locked="0" layoutInCell="1" allowOverlap="1" wp14:anchorId="438E7802" wp14:editId="78F0A915">
                <wp:simplePos x="0" y="0"/>
                <wp:positionH relativeFrom="column">
                  <wp:posOffset>-494622</wp:posOffset>
                </wp:positionH>
                <wp:positionV relativeFrom="paragraph">
                  <wp:posOffset>226434</wp:posOffset>
                </wp:positionV>
                <wp:extent cx="7064502" cy="377825"/>
                <wp:effectExtent l="0" t="0" r="3175" b="3175"/>
                <wp:wrapNone/>
                <wp:docPr id="10" name="Groupe 10"/>
                <wp:cNvGraphicFramePr/>
                <a:graphic xmlns:a="http://schemas.openxmlformats.org/drawingml/2006/main">
                  <a:graphicData uri="http://schemas.microsoft.com/office/word/2010/wordprocessingGroup">
                    <wpg:wgp>
                      <wpg:cNvGrpSpPr/>
                      <wpg:grpSpPr>
                        <a:xfrm>
                          <a:off x="0" y="0"/>
                          <a:ext cx="7064502" cy="377825"/>
                          <a:chOff x="0" y="0"/>
                          <a:chExt cx="7064502" cy="377825"/>
                        </a:xfrm>
                      </wpg:grpSpPr>
                      <wps:wsp>
                        <wps:cNvPr id="2" name="Rectangle : coins arrondis 2"/>
                        <wps:cNvSpPr/>
                        <wps:spPr>
                          <a:xfrm>
                            <a:off x="0" y="0"/>
                            <a:ext cx="7064502"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9436" y="87682"/>
                            <a:ext cx="255270" cy="200660"/>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7FE3A9CA">
              <v:group id="Groupe 10" style="position:absolute;margin-left:-38.95pt;margin-top:17.85pt;width:556.25pt;height:29.75pt;z-index:-251619328" coordsize="70645,3778" o:spid="_x0000_s1026" w14:anchorId="2EDC03C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">
                <v:roundrect id="Rectangle : coins arrondis 2" style="position:absolute;width:70645;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">
                  <v:stroke joinstyle="miter"/>
                </v:roundrect>
                <v:shape id="Image 3" style="position:absolute;left:1294;top:876;width:2553;height:20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">
                  <v:imagedata o:title="" r:id="rId12"/>
                </v:shape>
              </v:group>
            </w:pict>
          </mc:Fallback>
        </mc:AlternateContent>
      </w:r>
    </w:p>
    <w:p w14:paraId="2DCCACBC" w14:textId="4600F59B" w:rsidR="008204C6" w:rsidRPr="00C40425" w:rsidRDefault="00D02DEF" w:rsidP="009F202A">
      <w:pPr>
        <w:pStyle w:val="Chap"/>
        <w:spacing w:after="0"/>
        <w:rPr>
          <w:b/>
          <w:bCs/>
          <w:color w:val="FFFFFF" w:themeColor="background1"/>
          <w:sz w:val="26"/>
          <w:szCs w:val="28"/>
        </w:rPr>
      </w:pPr>
      <w:r>
        <w:rPr>
          <w:b/>
          <w:bCs/>
          <w:noProof/>
          <w:color w:val="FFFFFF" w:themeColor="background1"/>
          <w:sz w:val="28"/>
          <w:szCs w:val="32"/>
        </w:rPr>
        <w:t>Support du traitement</w:t>
      </w:r>
      <w:r w:rsidR="00D7208D" w:rsidRPr="00C40425">
        <w:rPr>
          <w:b/>
          <w:bCs/>
          <w:color w:val="FFFFFF" w:themeColor="background1"/>
          <w:sz w:val="28"/>
          <w:szCs w:val="32"/>
        </w:rPr>
        <w:t xml:space="preserve"> : </w:t>
      </w:r>
    </w:p>
    <w:p w14:paraId="0E2C18D9" w14:textId="7CC94EBF" w:rsidR="00B95657" w:rsidRPr="00B95657" w:rsidRDefault="00484E58" w:rsidP="00091221">
      <w:pPr>
        <w:pStyle w:val="NormalWeb"/>
        <w:shd w:val="clear" w:color="auto" w:fill="FFFFFF"/>
        <w:spacing w:before="211" w:beforeAutospacing="0" w:after="211" w:afterAutospacing="0"/>
        <w:jc w:val="both"/>
        <w:rPr>
          <w:rFonts w:ascii="Avenir Next LT Pro Light" w:hAnsi="Avenir Next LT Pro Light"/>
          <w:sz w:val="22"/>
          <w:szCs w:val="22"/>
        </w:rPr>
      </w:pPr>
      <w:r w:rsidRPr="00EF41EE">
        <w:rPr>
          <w:rFonts w:ascii="Avenir Next LT Pro Light" w:hAnsi="Avenir Next LT Pro Light"/>
          <w:sz w:val="22"/>
          <w:szCs w:val="22"/>
        </w:rPr>
        <w:t>SNCF Voyageurs utilise la plateforme</w:t>
      </w:r>
      <w:r w:rsidR="006479D0">
        <w:rPr>
          <w:rFonts w:ascii="Avenir Next LT Pro Light" w:hAnsi="Avenir Next LT Pro Light"/>
          <w:sz w:val="22"/>
          <w:szCs w:val="22"/>
        </w:rPr>
        <w:t xml:space="preserve"> ouigoswap.ouigo.com </w:t>
      </w:r>
      <w:r w:rsidRPr="00EF41EE">
        <w:rPr>
          <w:rFonts w:ascii="Avenir Next LT Pro Light" w:hAnsi="Avenir Next LT Pro Light"/>
          <w:sz w:val="22"/>
          <w:szCs w:val="22"/>
        </w:rPr>
        <w:t xml:space="preserve">éditée par la société </w:t>
      </w:r>
      <w:proofErr w:type="spellStart"/>
      <w:r w:rsidR="006479D0">
        <w:rPr>
          <w:rFonts w:ascii="Avenir Next LT Pro Light" w:hAnsi="Avenir Next LT Pro Light"/>
          <w:sz w:val="22"/>
          <w:szCs w:val="22"/>
        </w:rPr>
        <w:t>Fairlyne</w:t>
      </w:r>
      <w:proofErr w:type="spellEnd"/>
      <w:r w:rsidRPr="00EF41EE">
        <w:rPr>
          <w:rFonts w:ascii="Avenir Next LT Pro Light" w:hAnsi="Avenir Next LT Pro Light"/>
          <w:sz w:val="22"/>
          <w:szCs w:val="22"/>
        </w:rPr>
        <w:t xml:space="preserve">. </w:t>
      </w:r>
    </w:p>
    <w:p w14:paraId="3A77F515" w14:textId="58B38439" w:rsidR="13599C36" w:rsidRDefault="13599C36" w:rsidP="13599C36">
      <w:pPr>
        <w:rPr>
          <w:highlight w:val="yellow"/>
        </w:rPr>
      </w:pPr>
    </w:p>
    <w:p w14:paraId="0FF2D23F" w14:textId="11EA40F4" w:rsidR="00B0417C" w:rsidRDefault="007B0B95" w:rsidP="00423375">
      <w:pPr>
        <w:rPr>
          <w:rFonts w:ascii="Avenir Next LT Pro" w:hAnsi="Avenir Next LT Pro"/>
          <w:bCs/>
        </w:rPr>
      </w:pPr>
      <w:r>
        <w:rPr>
          <w:rFonts w:ascii="Avenir Next LT Pro" w:hAnsi="Avenir Next LT Pro"/>
          <w:bCs/>
          <w:noProof/>
        </w:rPr>
        <mc:AlternateContent>
          <mc:Choice Requires="wpg">
            <w:drawing>
              <wp:anchor distT="0" distB="0" distL="114300" distR="114300" simplePos="0" relativeHeight="251658242" behindDoc="1" locked="0" layoutInCell="1" allowOverlap="1" wp14:anchorId="62CA9CFE" wp14:editId="224E9D2F">
                <wp:simplePos x="0" y="0"/>
                <wp:positionH relativeFrom="column">
                  <wp:posOffset>-494622</wp:posOffset>
                </wp:positionH>
                <wp:positionV relativeFrom="paragraph">
                  <wp:posOffset>81811</wp:posOffset>
                </wp:positionV>
                <wp:extent cx="7064502" cy="377825"/>
                <wp:effectExtent l="0" t="0" r="3175" b="3175"/>
                <wp:wrapNone/>
                <wp:docPr id="11" name="Groupe 11"/>
                <wp:cNvGraphicFramePr/>
                <a:graphic xmlns:a="http://schemas.openxmlformats.org/drawingml/2006/main">
                  <a:graphicData uri="http://schemas.microsoft.com/office/word/2010/wordprocessingGroup">
                    <wpg:wgp>
                      <wpg:cNvGrpSpPr/>
                      <wpg:grpSpPr>
                        <a:xfrm>
                          <a:off x="0" y="0"/>
                          <a:ext cx="7064502" cy="377825"/>
                          <a:chOff x="0" y="0"/>
                          <a:chExt cx="7064502" cy="377825"/>
                        </a:xfrm>
                      </wpg:grpSpPr>
                      <wps:wsp>
                        <wps:cNvPr id="4" name="Rectangle : coins arrondis 4"/>
                        <wps:cNvSpPr/>
                        <wps:spPr>
                          <a:xfrm>
                            <a:off x="0" y="0"/>
                            <a:ext cx="7064502"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Image 2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6137" y="70980"/>
                            <a:ext cx="231140" cy="233680"/>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7F10A8CE">
              <v:group id="Groupe 11" style="position:absolute;margin-left:-38.95pt;margin-top:6.45pt;width:556.25pt;height:29.75pt;z-index:-251594752" coordsize="70645,3778" o:spid="_x0000_s1026" w14:anchorId="4E44650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">
                <v:roundrect id="Rectangle : coins arrondis 4" style="position:absolute;width:70645;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">
                  <v:stroke joinstyle="miter"/>
                </v:roundrect>
                <v:shape id="Image 25" style="position:absolute;left:1461;top:709;width:2311;height:233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">
                  <v:imagedata o:title="" r:id="rId14"/>
                </v:shape>
              </v:group>
            </w:pict>
          </mc:Fallback>
        </mc:AlternateContent>
      </w:r>
    </w:p>
    <w:p w14:paraId="030248F1" w14:textId="57F2ED64" w:rsidR="00D7208D" w:rsidRPr="00B0417C" w:rsidRDefault="00D7208D" w:rsidP="00423375">
      <w:pPr>
        <w:rPr>
          <w:rFonts w:asciiTheme="majorHAnsi" w:hAnsiTheme="majorHAnsi"/>
          <w:bCs/>
          <w:color w:val="FFFFFF" w:themeColor="background1"/>
          <w:sz w:val="24"/>
          <w:szCs w:val="28"/>
        </w:rPr>
      </w:pPr>
      <w:r w:rsidRPr="00B0417C">
        <w:rPr>
          <w:rFonts w:asciiTheme="majorHAnsi" w:hAnsiTheme="majorHAnsi"/>
          <w:b/>
          <w:color w:val="FFFFFF" w:themeColor="background1"/>
          <w:sz w:val="28"/>
          <w:szCs w:val="36"/>
        </w:rPr>
        <w:t>Responsable</w:t>
      </w:r>
      <w:r w:rsidRPr="00B0417C">
        <w:rPr>
          <w:rFonts w:asciiTheme="majorHAnsi" w:hAnsiTheme="majorHAnsi"/>
          <w:bCs/>
          <w:color w:val="FFFFFF" w:themeColor="background1"/>
          <w:sz w:val="28"/>
          <w:szCs w:val="36"/>
        </w:rPr>
        <w:t> </w:t>
      </w:r>
      <w:r w:rsidRPr="00B0417C">
        <w:rPr>
          <w:rFonts w:asciiTheme="majorHAnsi" w:hAnsiTheme="majorHAnsi"/>
          <w:bCs/>
          <w:color w:val="FFFFFF" w:themeColor="background1"/>
          <w:sz w:val="24"/>
          <w:szCs w:val="28"/>
        </w:rPr>
        <w:t>:</w:t>
      </w:r>
      <w:r w:rsidR="0067275C" w:rsidRPr="00B0417C">
        <w:rPr>
          <w:noProof/>
          <w:color w:val="FFFFFF" w:themeColor="background1"/>
        </w:rPr>
        <w:t xml:space="preserve"> </w:t>
      </w:r>
    </w:p>
    <w:p w14:paraId="58BB1976" w14:textId="39318A1A" w:rsidR="00B0417C" w:rsidRDefault="00B0417C" w:rsidP="00423375"/>
    <w:p w14:paraId="1F88DA4A" w14:textId="13D45B6A" w:rsidR="13599C36" w:rsidRDefault="00F466CF" w:rsidP="13599C36">
      <w:pPr>
        <w:jc w:val="both"/>
        <w:rPr>
          <w:rFonts w:ascii="Avenir Next LT Pro Light" w:hAnsi="Avenir Next LT Pro Light"/>
          <w:bCs/>
          <w:sz w:val="22"/>
          <w:szCs w:val="24"/>
        </w:rPr>
      </w:pPr>
      <w:r w:rsidRPr="00EF41EE">
        <w:rPr>
          <w:rFonts w:ascii="Avenir Next LT Pro Light" w:hAnsi="Avenir Next LT Pro Light"/>
          <w:bCs/>
          <w:sz w:val="22"/>
          <w:szCs w:val="24"/>
        </w:rPr>
        <w:t>SNCF Voyageurs</w:t>
      </w:r>
      <w:r w:rsidR="00091221">
        <w:rPr>
          <w:rFonts w:ascii="Avenir Next LT Pro Light" w:hAnsi="Avenir Next LT Pro Light"/>
          <w:bCs/>
          <w:sz w:val="22"/>
          <w:szCs w:val="24"/>
        </w:rPr>
        <w:t xml:space="preserve"> </w:t>
      </w:r>
      <w:r w:rsidR="006479D0" w:rsidRPr="006479D0">
        <w:rPr>
          <w:rFonts w:ascii="Avenir Next LT Pro Light" w:hAnsi="Avenir Next LT Pro Light"/>
          <w:bCs/>
          <w:sz w:val="22"/>
          <w:szCs w:val="24"/>
        </w:rPr>
        <w:t>: 1</w:t>
      </w:r>
      <w:r w:rsidR="00091221">
        <w:rPr>
          <w:rFonts w:ascii="Avenir Next LT Pro Light" w:hAnsi="Avenir Next LT Pro Light"/>
          <w:bCs/>
          <w:sz w:val="22"/>
          <w:szCs w:val="24"/>
        </w:rPr>
        <w:t>/3</w:t>
      </w:r>
      <w:r w:rsidR="006479D0" w:rsidRPr="006479D0">
        <w:rPr>
          <w:rFonts w:ascii="Avenir Next LT Pro Light" w:hAnsi="Avenir Next LT Pro Light"/>
          <w:bCs/>
          <w:sz w:val="22"/>
          <w:szCs w:val="24"/>
        </w:rPr>
        <w:t xml:space="preserve"> rue Camille </w:t>
      </w:r>
      <w:proofErr w:type="spellStart"/>
      <w:r w:rsidR="006479D0" w:rsidRPr="006479D0">
        <w:rPr>
          <w:rFonts w:ascii="Avenir Next LT Pro Light" w:hAnsi="Avenir Next LT Pro Light"/>
          <w:bCs/>
          <w:sz w:val="22"/>
          <w:szCs w:val="24"/>
        </w:rPr>
        <w:t>Moke</w:t>
      </w:r>
      <w:proofErr w:type="spellEnd"/>
      <w:r w:rsidR="006479D0" w:rsidRPr="006479D0">
        <w:rPr>
          <w:rFonts w:ascii="Avenir Next LT Pro Light" w:hAnsi="Avenir Next LT Pro Light"/>
          <w:bCs/>
          <w:sz w:val="22"/>
          <w:szCs w:val="24"/>
        </w:rPr>
        <w:t xml:space="preserve">, 93200 Saint-Denis. </w:t>
      </w:r>
    </w:p>
    <w:p w14:paraId="6F0D9B31" w14:textId="77777777" w:rsidR="00091221" w:rsidRDefault="00091221" w:rsidP="13599C36">
      <w:pPr>
        <w:jc w:val="both"/>
        <w:rPr>
          <w:rFonts w:ascii="Avenir Next LT Pro Light" w:hAnsi="Avenir Next LT Pro Light"/>
          <w:sz w:val="22"/>
        </w:rPr>
      </w:pPr>
    </w:p>
    <w:p w14:paraId="0EFF88A8" w14:textId="62C8799C" w:rsidR="00E77889" w:rsidRDefault="007B0B95" w:rsidP="00423375">
      <w:r>
        <w:rPr>
          <w:noProof/>
        </w:rPr>
        <mc:AlternateContent>
          <mc:Choice Requires="wpg">
            <w:drawing>
              <wp:anchor distT="0" distB="0" distL="114300" distR="114300" simplePos="0" relativeHeight="251658241" behindDoc="1" locked="0" layoutInCell="1" allowOverlap="1" wp14:anchorId="3FEE44B7" wp14:editId="515E1B6A">
                <wp:simplePos x="0" y="0"/>
                <wp:positionH relativeFrom="column">
                  <wp:posOffset>-494622</wp:posOffset>
                </wp:positionH>
                <wp:positionV relativeFrom="paragraph">
                  <wp:posOffset>89718</wp:posOffset>
                </wp:positionV>
                <wp:extent cx="7064502" cy="377825"/>
                <wp:effectExtent l="0" t="0" r="3175" b="3175"/>
                <wp:wrapNone/>
                <wp:docPr id="13" name="Groupe 13"/>
                <wp:cNvGraphicFramePr/>
                <a:graphic xmlns:a="http://schemas.openxmlformats.org/drawingml/2006/main">
                  <a:graphicData uri="http://schemas.microsoft.com/office/word/2010/wordprocessingGroup">
                    <wpg:wgp>
                      <wpg:cNvGrpSpPr/>
                      <wpg:grpSpPr>
                        <a:xfrm>
                          <a:off x="0" y="0"/>
                          <a:ext cx="7064502" cy="377825"/>
                          <a:chOff x="0" y="0"/>
                          <a:chExt cx="7064502" cy="377825"/>
                        </a:xfrm>
                      </wpg:grpSpPr>
                      <wps:wsp>
                        <wps:cNvPr id="5" name="Rectangle : coins arrondis 5"/>
                        <wps:cNvSpPr/>
                        <wps:spPr>
                          <a:xfrm>
                            <a:off x="0" y="0"/>
                            <a:ext cx="7064502"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Image 2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5261" y="62630"/>
                            <a:ext cx="261620" cy="257810"/>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5122DADF">
              <v:group id="Groupe 13" style="position:absolute;margin-left:-38.95pt;margin-top:7.05pt;width:556.25pt;height:29.75pt;z-index:-251596800" coordsize="70645,3778" o:spid="_x0000_s1026" w14:anchorId="10CA0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">
                <v:roundrect id="Rectangle : coins arrondis 5" style="position:absolute;width:70645;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">
                  <v:stroke joinstyle="miter"/>
                </v:roundrect>
                <v:shape id="Image 24" style="position:absolute;left:1252;top:626;width:2616;height:257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">
                  <v:imagedata o:title="" r:id="rId16"/>
                </v:shape>
              </v:group>
            </w:pict>
          </mc:Fallback>
        </mc:AlternateContent>
      </w:r>
    </w:p>
    <w:p w14:paraId="394EDEA5" w14:textId="21250892" w:rsidR="00E77889" w:rsidRPr="00B0417C" w:rsidRDefault="008204C6" w:rsidP="00423375">
      <w:pPr>
        <w:rPr>
          <w:rFonts w:asciiTheme="majorHAnsi" w:hAnsiTheme="majorHAnsi"/>
          <w:b/>
          <w:bCs/>
          <w:color w:val="FFFFFF" w:themeColor="background1"/>
          <w:sz w:val="28"/>
          <w:szCs w:val="36"/>
        </w:rPr>
      </w:pPr>
      <w:r w:rsidRPr="00B0417C">
        <w:rPr>
          <w:rFonts w:asciiTheme="majorHAnsi" w:hAnsiTheme="majorHAnsi"/>
          <w:b/>
          <w:bCs/>
          <w:color w:val="FFFFFF" w:themeColor="background1"/>
          <w:sz w:val="28"/>
          <w:szCs w:val="36"/>
        </w:rPr>
        <w:t>Objectif</w:t>
      </w:r>
      <w:r w:rsidR="009D005E">
        <w:rPr>
          <w:rFonts w:asciiTheme="majorHAnsi" w:hAnsiTheme="majorHAnsi"/>
          <w:b/>
          <w:bCs/>
          <w:color w:val="FFFFFF" w:themeColor="background1"/>
          <w:sz w:val="28"/>
          <w:szCs w:val="36"/>
        </w:rPr>
        <w:t>(s)</w:t>
      </w:r>
      <w:r w:rsidRPr="00B0417C">
        <w:rPr>
          <w:rFonts w:asciiTheme="majorHAnsi" w:hAnsiTheme="majorHAnsi"/>
          <w:b/>
          <w:bCs/>
          <w:color w:val="FFFFFF" w:themeColor="background1"/>
          <w:sz w:val="28"/>
          <w:szCs w:val="36"/>
        </w:rPr>
        <w:t xml:space="preserve"> de </w:t>
      </w:r>
      <w:r w:rsidR="00EC60F8" w:rsidRPr="00B0417C">
        <w:rPr>
          <w:rFonts w:asciiTheme="majorHAnsi" w:hAnsiTheme="majorHAnsi"/>
          <w:b/>
          <w:bCs/>
          <w:color w:val="FFFFFF" w:themeColor="background1"/>
          <w:sz w:val="28"/>
          <w:szCs w:val="36"/>
        </w:rPr>
        <w:t>l’utilisation de vos données :</w:t>
      </w:r>
    </w:p>
    <w:p w14:paraId="45DAA311" w14:textId="515F7019" w:rsidR="00423375" w:rsidRDefault="00423375" w:rsidP="00463339"/>
    <w:p w14:paraId="6B3415D3" w14:textId="77777777" w:rsidR="006479D0" w:rsidRPr="006479D0" w:rsidRDefault="006479D0" w:rsidP="006479D0">
      <w:pPr>
        <w:jc w:val="both"/>
        <w:rPr>
          <w:rFonts w:ascii="Avenir Next LT Pro Light" w:hAnsi="Avenir Next LT Pro Light"/>
          <w:bCs/>
          <w:sz w:val="22"/>
          <w:szCs w:val="24"/>
        </w:rPr>
      </w:pPr>
      <w:r w:rsidRPr="006479D0">
        <w:rPr>
          <w:rFonts w:ascii="Avenir Next LT Pro Light" w:hAnsi="Avenir Next LT Pro Light"/>
          <w:bCs/>
          <w:sz w:val="22"/>
          <w:szCs w:val="24"/>
        </w:rPr>
        <w:t>Les données collectées sont destinées à être utilisées par SNCF Voyageurs SA. Elles seront également rendues accessibles à nos prestataires techniques (« sous-traitants » au sens de la règlementation), pour les stricts besoins de leur mission.</w:t>
      </w:r>
    </w:p>
    <w:p w14:paraId="48363357" w14:textId="77777777" w:rsidR="006479D0" w:rsidRPr="006479D0" w:rsidRDefault="006479D0" w:rsidP="006479D0">
      <w:pPr>
        <w:jc w:val="both"/>
        <w:rPr>
          <w:rFonts w:ascii="Avenir Next LT Pro Light" w:hAnsi="Avenir Next LT Pro Light"/>
          <w:bCs/>
          <w:sz w:val="22"/>
          <w:szCs w:val="24"/>
        </w:rPr>
      </w:pPr>
    </w:p>
    <w:p w14:paraId="5828C87C" w14:textId="799BCD4D" w:rsidR="00091221" w:rsidRDefault="0044780E" w:rsidP="006479D0">
      <w:pPr>
        <w:jc w:val="both"/>
        <w:rPr>
          <w:rFonts w:ascii="Avenir Next LT Pro Light" w:hAnsi="Avenir Next LT Pro Light"/>
          <w:bCs/>
          <w:sz w:val="22"/>
          <w:szCs w:val="24"/>
        </w:rPr>
      </w:pPr>
      <w:r>
        <w:rPr>
          <w:rFonts w:ascii="Avenir Next LT Pro Light" w:hAnsi="Avenir Next LT Pro Light"/>
          <w:bCs/>
          <w:sz w:val="22"/>
          <w:szCs w:val="24"/>
        </w:rPr>
        <w:t xml:space="preserve">Vos données personnelles sont utilisées pour la </w:t>
      </w:r>
      <w:r w:rsidR="00091221">
        <w:rPr>
          <w:rFonts w:ascii="Avenir Next LT Pro Light" w:hAnsi="Avenir Next LT Pro Light"/>
          <w:bCs/>
          <w:sz w:val="22"/>
          <w:szCs w:val="24"/>
        </w:rPr>
        <w:t>revente ou l’achat de billets d’occasion via</w:t>
      </w:r>
      <w:r w:rsidR="00DE0FF1">
        <w:rPr>
          <w:rFonts w:ascii="Avenir Next LT Pro Light" w:hAnsi="Avenir Next LT Pro Light"/>
          <w:bCs/>
          <w:sz w:val="22"/>
          <w:szCs w:val="24"/>
        </w:rPr>
        <w:t xml:space="preserve"> </w:t>
      </w:r>
      <w:r w:rsidR="00091221">
        <w:rPr>
          <w:rFonts w:ascii="Avenir Next LT Pro Light" w:hAnsi="Avenir Next LT Pro Light"/>
          <w:bCs/>
          <w:sz w:val="22"/>
          <w:szCs w:val="24"/>
        </w:rPr>
        <w:t>OUIGOSWAP</w:t>
      </w:r>
      <w:r w:rsidR="00DE0FF1">
        <w:rPr>
          <w:rFonts w:ascii="Avenir Next LT Pro Light" w:hAnsi="Avenir Next LT Pro Light"/>
          <w:bCs/>
          <w:sz w:val="22"/>
          <w:szCs w:val="24"/>
        </w:rPr>
        <w:t>, pour la gestion des paiements et pour p</w:t>
      </w:r>
      <w:r w:rsidR="00091221">
        <w:rPr>
          <w:rFonts w:ascii="Avenir Next LT Pro Light" w:hAnsi="Avenir Next LT Pro Light"/>
          <w:bCs/>
          <w:sz w:val="22"/>
          <w:szCs w:val="24"/>
        </w:rPr>
        <w:t xml:space="preserve">ermettre de configurer des alertes </w:t>
      </w:r>
      <w:r w:rsidR="00DE0FF1">
        <w:rPr>
          <w:rFonts w:ascii="Avenir Next LT Pro Light" w:hAnsi="Avenir Next LT Pro Light"/>
          <w:bCs/>
          <w:sz w:val="22"/>
          <w:szCs w:val="24"/>
        </w:rPr>
        <w:t>relatives à</w:t>
      </w:r>
      <w:r w:rsidR="00091221">
        <w:rPr>
          <w:rFonts w:ascii="Avenir Next LT Pro Light" w:hAnsi="Avenir Next LT Pro Light"/>
          <w:bCs/>
          <w:sz w:val="22"/>
          <w:szCs w:val="24"/>
        </w:rPr>
        <w:t xml:space="preserve"> la mise</w:t>
      </w:r>
      <w:r w:rsidR="00DE0FF1">
        <w:rPr>
          <w:rFonts w:ascii="Avenir Next LT Pro Light" w:hAnsi="Avenir Next LT Pro Light"/>
          <w:bCs/>
          <w:sz w:val="22"/>
          <w:szCs w:val="24"/>
        </w:rPr>
        <w:t xml:space="preserve"> en</w:t>
      </w:r>
      <w:r w:rsidR="00091221">
        <w:rPr>
          <w:rFonts w:ascii="Avenir Next LT Pro Light" w:hAnsi="Avenir Next LT Pro Light"/>
          <w:bCs/>
          <w:sz w:val="22"/>
          <w:szCs w:val="24"/>
        </w:rPr>
        <w:t xml:space="preserve"> vente des billets.</w:t>
      </w:r>
    </w:p>
    <w:p w14:paraId="5DCD2119" w14:textId="77777777" w:rsidR="00DE0FF1" w:rsidRDefault="00DE0FF1" w:rsidP="006479D0">
      <w:pPr>
        <w:jc w:val="both"/>
        <w:rPr>
          <w:rFonts w:ascii="Avenir Next LT Pro Light" w:hAnsi="Avenir Next LT Pro Light"/>
          <w:bCs/>
          <w:sz w:val="22"/>
          <w:szCs w:val="24"/>
        </w:rPr>
      </w:pPr>
    </w:p>
    <w:p w14:paraId="47C2393A" w14:textId="7764B51E" w:rsidR="006479D0" w:rsidRPr="00EF41EE" w:rsidRDefault="00DE0FF1" w:rsidP="006479D0">
      <w:pPr>
        <w:jc w:val="both"/>
        <w:rPr>
          <w:rFonts w:ascii="Avenir Next LT Pro Light" w:hAnsi="Avenir Next LT Pro Light"/>
          <w:bCs/>
          <w:sz w:val="22"/>
          <w:szCs w:val="24"/>
        </w:rPr>
      </w:pPr>
      <w:r>
        <w:rPr>
          <w:rFonts w:ascii="Avenir Next LT Pro Light" w:hAnsi="Avenir Next LT Pro Light"/>
          <w:bCs/>
          <w:sz w:val="22"/>
          <w:szCs w:val="24"/>
        </w:rPr>
        <w:t xml:space="preserve">Vos données personnelles sont également utilisées dans le cadre de </w:t>
      </w:r>
      <w:r w:rsidR="0044780E">
        <w:rPr>
          <w:rFonts w:ascii="Avenir Next LT Pro Light" w:hAnsi="Avenir Next LT Pro Light"/>
          <w:bCs/>
          <w:sz w:val="22"/>
          <w:szCs w:val="24"/>
        </w:rPr>
        <w:t>la lutte contre la fraude</w:t>
      </w:r>
      <w:r>
        <w:rPr>
          <w:rFonts w:ascii="Avenir Next LT Pro Light" w:hAnsi="Avenir Next LT Pro Light"/>
          <w:bCs/>
          <w:sz w:val="22"/>
          <w:szCs w:val="24"/>
        </w:rPr>
        <w:t xml:space="preserve"> et de</w:t>
      </w:r>
      <w:r w:rsidR="0044780E">
        <w:rPr>
          <w:rFonts w:ascii="Avenir Next LT Pro Light" w:hAnsi="Avenir Next LT Pro Light"/>
          <w:bCs/>
          <w:sz w:val="22"/>
          <w:szCs w:val="24"/>
        </w:rPr>
        <w:t xml:space="preserve"> </w:t>
      </w:r>
      <w:r>
        <w:rPr>
          <w:rFonts w:ascii="Avenir Next LT Pro Light" w:hAnsi="Avenir Next LT Pro Light"/>
          <w:bCs/>
          <w:sz w:val="22"/>
          <w:szCs w:val="24"/>
        </w:rPr>
        <w:t>la gestion du site ouigoswap.ouigo.com.</w:t>
      </w:r>
    </w:p>
    <w:p w14:paraId="3DB7079D" w14:textId="77777777" w:rsidR="00433E6A" w:rsidRPr="00EF41EE" w:rsidRDefault="00433E6A" w:rsidP="00433E6A">
      <w:pPr>
        <w:jc w:val="both"/>
        <w:rPr>
          <w:rFonts w:ascii="Avenir Next LT Pro Light" w:hAnsi="Avenir Next LT Pro Light"/>
        </w:rPr>
      </w:pPr>
    </w:p>
    <w:p w14:paraId="0D4694BB" w14:textId="7191F479" w:rsidR="00761ED4" w:rsidRDefault="007B0B95" w:rsidP="00F97827">
      <w:pPr>
        <w:rPr>
          <w:rFonts w:asciiTheme="majorHAnsi" w:hAnsiTheme="majorHAnsi"/>
          <w:b/>
          <w:bCs/>
          <w:color w:val="FFFFFF" w:themeColor="background1"/>
          <w:sz w:val="28"/>
          <w:szCs w:val="36"/>
        </w:rPr>
      </w:pPr>
      <w:r>
        <w:rPr>
          <w:rFonts w:asciiTheme="majorHAnsi" w:hAnsiTheme="majorHAnsi"/>
          <w:b/>
          <w:bCs/>
          <w:noProof/>
          <w:color w:val="FFFFFF" w:themeColor="background1"/>
          <w:sz w:val="28"/>
          <w:szCs w:val="36"/>
        </w:rPr>
        <mc:AlternateContent>
          <mc:Choice Requires="wpg">
            <w:drawing>
              <wp:anchor distT="0" distB="0" distL="114300" distR="114300" simplePos="0" relativeHeight="251658243" behindDoc="1" locked="0" layoutInCell="1" allowOverlap="1" wp14:anchorId="075CB77A" wp14:editId="3CF0C83A">
                <wp:simplePos x="0" y="0"/>
                <wp:positionH relativeFrom="column">
                  <wp:posOffset>-490446</wp:posOffset>
                </wp:positionH>
                <wp:positionV relativeFrom="paragraph">
                  <wp:posOffset>151269</wp:posOffset>
                </wp:positionV>
                <wp:extent cx="7064502" cy="377825"/>
                <wp:effectExtent l="0" t="0" r="3175" b="3175"/>
                <wp:wrapNone/>
                <wp:docPr id="15" name="Groupe 15"/>
                <wp:cNvGraphicFramePr/>
                <a:graphic xmlns:a="http://schemas.openxmlformats.org/drawingml/2006/main">
                  <a:graphicData uri="http://schemas.microsoft.com/office/word/2010/wordprocessingGroup">
                    <wpg:wgp>
                      <wpg:cNvGrpSpPr/>
                      <wpg:grpSpPr>
                        <a:xfrm>
                          <a:off x="0" y="0"/>
                          <a:ext cx="7064502" cy="377825"/>
                          <a:chOff x="0" y="0"/>
                          <a:chExt cx="7064502" cy="377825"/>
                        </a:xfrm>
                      </wpg:grpSpPr>
                      <wps:wsp>
                        <wps:cNvPr id="6" name="Rectangle : coins arrondis 6"/>
                        <wps:cNvSpPr/>
                        <wps:spPr>
                          <a:xfrm>
                            <a:off x="0" y="0"/>
                            <a:ext cx="7064502"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Image 26"/>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37786" y="66806"/>
                            <a:ext cx="233045" cy="217170"/>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08934A2B">
              <v:group id="Groupe 15" style="position:absolute;margin-left:-38.6pt;margin-top:11.9pt;width:556.25pt;height:29.75pt;z-index:-251592704" coordsize="70645,3778" o:spid="_x0000_s1026" w14:anchorId="64DE48A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">
                <v:roundrect id="Rectangle : coins arrondis 6" style="position:absolute;width:70645;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">
                  <v:stroke joinstyle="miter"/>
                </v:roundrect>
                <v:shape id="Image 26" style="position:absolute;left:1377;top:668;width:2331;height:217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">
                  <v:imagedata o:title="" r:id="rId18"/>
                </v:shape>
              </v:group>
            </w:pict>
          </mc:Fallback>
        </mc:AlternateContent>
      </w:r>
    </w:p>
    <w:p w14:paraId="7ED8807E" w14:textId="04AC9263" w:rsidR="00A25D82" w:rsidRPr="00AF513A" w:rsidRDefault="008C56E0" w:rsidP="00F97827">
      <w:pPr>
        <w:rPr>
          <w:rFonts w:asciiTheme="majorHAnsi" w:hAnsiTheme="majorHAnsi"/>
          <w:b/>
          <w:bCs/>
          <w:color w:val="FFFFFF" w:themeColor="background1"/>
          <w:sz w:val="28"/>
          <w:szCs w:val="36"/>
        </w:rPr>
      </w:pPr>
      <w:r w:rsidRPr="00AF513A">
        <w:rPr>
          <w:rFonts w:asciiTheme="majorHAnsi" w:hAnsiTheme="majorHAnsi"/>
          <w:b/>
          <w:bCs/>
          <w:color w:val="FFFFFF" w:themeColor="background1"/>
          <w:sz w:val="28"/>
          <w:szCs w:val="36"/>
        </w:rPr>
        <w:t xml:space="preserve">Base légale : </w:t>
      </w:r>
    </w:p>
    <w:p w14:paraId="277CA289" w14:textId="4D94C522" w:rsidR="00F97827" w:rsidRPr="00F97827" w:rsidRDefault="00F97827" w:rsidP="00F97827">
      <w:pPr>
        <w:rPr>
          <w:rFonts w:asciiTheme="majorHAnsi" w:hAnsiTheme="majorHAnsi"/>
          <w:b/>
          <w:bCs/>
          <w:color w:val="00468C"/>
        </w:rPr>
      </w:pPr>
    </w:p>
    <w:p w14:paraId="5FA5D090" w14:textId="7C340324" w:rsidR="00E83295" w:rsidRPr="00EF41EE" w:rsidRDefault="00E83295" w:rsidP="00E83295">
      <w:pPr>
        <w:jc w:val="both"/>
        <w:rPr>
          <w:rFonts w:ascii="Avenir Next LT Pro Light" w:hAnsi="Avenir Next LT Pro Light"/>
          <w:b/>
          <w:bCs/>
          <w:color w:val="00468C"/>
          <w:sz w:val="28"/>
          <w:szCs w:val="36"/>
        </w:rPr>
      </w:pPr>
      <w:r w:rsidRPr="00EF41EE">
        <w:rPr>
          <w:rFonts w:ascii="Avenir Next LT Pro Light" w:hAnsi="Avenir Next LT Pro Light"/>
          <w:sz w:val="22"/>
        </w:rPr>
        <w:t xml:space="preserve">L’utilisation de vos </w:t>
      </w:r>
      <w:r w:rsidR="00C268AB">
        <w:rPr>
          <w:rFonts w:ascii="Avenir Next LT Pro Light" w:hAnsi="Avenir Next LT Pro Light"/>
          <w:sz w:val="22"/>
        </w:rPr>
        <w:t>données</w:t>
      </w:r>
      <w:r w:rsidRPr="00EF41EE" w:rsidDel="0012470D">
        <w:rPr>
          <w:rFonts w:ascii="Avenir Next LT Pro Light" w:hAnsi="Avenir Next LT Pro Light"/>
          <w:sz w:val="22"/>
        </w:rPr>
        <w:t xml:space="preserve"> est fondé</w:t>
      </w:r>
      <w:r w:rsidRPr="00EF41EE">
        <w:rPr>
          <w:rFonts w:ascii="Avenir Next LT Pro Light" w:hAnsi="Avenir Next LT Pro Light"/>
          <w:sz w:val="22"/>
        </w:rPr>
        <w:t>e</w:t>
      </w:r>
      <w:r w:rsidRPr="00EF41EE" w:rsidDel="0012470D">
        <w:rPr>
          <w:rFonts w:ascii="Avenir Next LT Pro Light" w:hAnsi="Avenir Next LT Pro Light"/>
          <w:sz w:val="22"/>
        </w:rPr>
        <w:t xml:space="preserve"> sur</w:t>
      </w:r>
      <w:r w:rsidR="00091221">
        <w:rPr>
          <w:rFonts w:ascii="Avenir Next LT Pro Light" w:hAnsi="Avenir Next LT Pro Light"/>
          <w:sz w:val="22"/>
        </w:rPr>
        <w:t xml:space="preserve"> l’exécution du contrat.</w:t>
      </w:r>
    </w:p>
    <w:p w14:paraId="773F0318" w14:textId="77777777" w:rsidR="00E83295" w:rsidRPr="00EF41EE" w:rsidRDefault="00E83295" w:rsidP="00E83295">
      <w:pPr>
        <w:jc w:val="both"/>
        <w:rPr>
          <w:rFonts w:ascii="Avenir Next LT Pro Light" w:hAnsi="Avenir Next LT Pro Light"/>
          <w:b/>
          <w:bCs/>
          <w:color w:val="00468C"/>
        </w:rPr>
      </w:pPr>
    </w:p>
    <w:p w14:paraId="154C9480" w14:textId="62C36247" w:rsidR="00106936" w:rsidRPr="00E35446" w:rsidRDefault="007B0B95" w:rsidP="00106936">
      <w:r>
        <w:rPr>
          <w:noProof/>
        </w:rPr>
        <mc:AlternateContent>
          <mc:Choice Requires="wpg">
            <w:drawing>
              <wp:anchor distT="0" distB="0" distL="114300" distR="114300" simplePos="0" relativeHeight="251658244" behindDoc="1" locked="0" layoutInCell="1" allowOverlap="1" wp14:anchorId="7C9E293D" wp14:editId="69D7053B">
                <wp:simplePos x="0" y="0"/>
                <wp:positionH relativeFrom="column">
                  <wp:posOffset>-490446</wp:posOffset>
                </wp:positionH>
                <wp:positionV relativeFrom="paragraph">
                  <wp:posOffset>86969</wp:posOffset>
                </wp:positionV>
                <wp:extent cx="7064375" cy="377825"/>
                <wp:effectExtent l="0" t="0" r="3175" b="3175"/>
                <wp:wrapNone/>
                <wp:docPr id="21" name="Groupe 21"/>
                <wp:cNvGraphicFramePr/>
                <a:graphic xmlns:a="http://schemas.openxmlformats.org/drawingml/2006/main">
                  <a:graphicData uri="http://schemas.microsoft.com/office/word/2010/wordprocessingGroup">
                    <wpg:wgp>
                      <wpg:cNvGrpSpPr/>
                      <wpg:grpSpPr>
                        <a:xfrm>
                          <a:off x="0" y="0"/>
                          <a:ext cx="7064375" cy="377825"/>
                          <a:chOff x="0" y="0"/>
                          <a:chExt cx="7064375" cy="377825"/>
                        </a:xfrm>
                      </wpg:grpSpPr>
                      <wps:wsp>
                        <wps:cNvPr id="9" name="Rectangle : coins arrondis 9"/>
                        <wps:cNvSpPr/>
                        <wps:spPr>
                          <a:xfrm>
                            <a:off x="0" y="0"/>
                            <a:ext cx="7064375"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Image 28"/>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1085" y="75156"/>
                            <a:ext cx="233045" cy="224790"/>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3BBD7D17">
              <v:group id="Groupe 21" style="position:absolute;margin-left:-38.6pt;margin-top:6.85pt;width:556.25pt;height:29.75pt;z-index:-251588608" coordsize="70643,3778" o:spid="_x0000_s1026" w14:anchorId="30FF4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">
                <v:roundrect id="Rectangle : coins arrondis 9" style="position:absolute;width:70643;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">
                  <v:stroke joinstyle="miter"/>
                </v:roundrect>
                <v:shape id="Image 28" style="position:absolute;left:1210;top:751;width:2331;height:224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">
                  <v:imagedata o:title="" r:id="rId23"/>
                </v:shape>
              </v:group>
            </w:pict>
          </mc:Fallback>
        </mc:AlternateContent>
      </w:r>
    </w:p>
    <w:p w14:paraId="4E327B84" w14:textId="2E054BEE" w:rsidR="008348D4" w:rsidRPr="00AF513A" w:rsidRDefault="008348D4" w:rsidP="008E355B">
      <w:pPr>
        <w:rPr>
          <w:rFonts w:asciiTheme="majorHAnsi" w:hAnsiTheme="majorHAnsi"/>
          <w:b/>
          <w:bCs/>
          <w:color w:val="FFFFFF" w:themeColor="background1"/>
          <w:sz w:val="28"/>
          <w:szCs w:val="36"/>
        </w:rPr>
      </w:pPr>
      <w:r w:rsidRPr="00AF513A">
        <w:rPr>
          <w:rFonts w:asciiTheme="majorHAnsi" w:hAnsiTheme="majorHAnsi"/>
          <w:b/>
          <w:bCs/>
          <w:color w:val="FFFFFF" w:themeColor="background1"/>
          <w:sz w:val="28"/>
          <w:szCs w:val="36"/>
        </w:rPr>
        <w:t>Type de données :</w:t>
      </w:r>
    </w:p>
    <w:p w14:paraId="020E764D" w14:textId="77777777" w:rsidR="00516C4B" w:rsidRDefault="00516C4B" w:rsidP="001D0CE5">
      <w:pPr>
        <w:jc w:val="both"/>
        <w:rPr>
          <w:rFonts w:ascii="Avenir Next LT Pro Light" w:hAnsi="Avenir Next LT Pro Light"/>
          <w:bCs/>
          <w:sz w:val="22"/>
          <w:szCs w:val="24"/>
        </w:rPr>
      </w:pPr>
    </w:p>
    <w:p w14:paraId="2DC9E988" w14:textId="5F6B3BCC" w:rsidR="001D0CE5" w:rsidRPr="00CD05A2" w:rsidRDefault="001D0CE5" w:rsidP="001D0CE5">
      <w:pPr>
        <w:jc w:val="both"/>
        <w:rPr>
          <w:rFonts w:ascii="Avenir Next LT Pro Light" w:hAnsi="Avenir Next LT Pro Light"/>
          <w:bCs/>
          <w:sz w:val="22"/>
          <w:szCs w:val="24"/>
        </w:rPr>
      </w:pPr>
      <w:r w:rsidRPr="00CD05A2">
        <w:rPr>
          <w:rFonts w:ascii="Avenir Next LT Pro Light" w:hAnsi="Avenir Next LT Pro Light"/>
          <w:bCs/>
          <w:sz w:val="22"/>
          <w:szCs w:val="24"/>
        </w:rPr>
        <w:t xml:space="preserve">Les </w:t>
      </w:r>
      <w:r w:rsidR="002552DF">
        <w:rPr>
          <w:rFonts w:ascii="Avenir Next LT Pro Light" w:hAnsi="Avenir Next LT Pro Light"/>
          <w:bCs/>
          <w:sz w:val="22"/>
          <w:szCs w:val="24"/>
        </w:rPr>
        <w:t>données</w:t>
      </w:r>
      <w:r w:rsidRPr="00CD05A2">
        <w:rPr>
          <w:rFonts w:ascii="Avenir Next LT Pro Light" w:hAnsi="Avenir Next LT Pro Light"/>
          <w:bCs/>
          <w:sz w:val="22"/>
          <w:szCs w:val="24"/>
        </w:rPr>
        <w:t xml:space="preserve"> utilisées dans le cadre du traitement sont :</w:t>
      </w:r>
    </w:p>
    <w:p w14:paraId="3610DF59" w14:textId="77777777" w:rsidR="001D0CE5" w:rsidRPr="00CD05A2" w:rsidRDefault="001D0CE5" w:rsidP="001D0CE5">
      <w:pPr>
        <w:jc w:val="both"/>
        <w:rPr>
          <w:rFonts w:ascii="Avenir Next LT Pro Light" w:hAnsi="Avenir Next LT Pro Light"/>
          <w:bCs/>
          <w:sz w:val="22"/>
          <w:szCs w:val="24"/>
        </w:rPr>
      </w:pPr>
    </w:p>
    <w:p w14:paraId="29312859" w14:textId="5A55D689" w:rsidR="00ED1B46" w:rsidRDefault="00ED1B46" w:rsidP="00ED1B46">
      <w:pPr>
        <w:pStyle w:val="Paragraphedeliste"/>
        <w:numPr>
          <w:ilvl w:val="0"/>
          <w:numId w:val="15"/>
        </w:numPr>
        <w:jc w:val="both"/>
        <w:rPr>
          <w:rFonts w:ascii="Avenir Next LT Pro Light" w:hAnsi="Avenir Next LT Pro Light"/>
          <w:bCs/>
          <w:sz w:val="22"/>
          <w:szCs w:val="24"/>
        </w:rPr>
      </w:pPr>
      <w:r w:rsidRPr="00ED1B46">
        <w:rPr>
          <w:rFonts w:ascii="Avenir Next LT Pro Light" w:hAnsi="Avenir Next LT Pro Light"/>
          <w:bCs/>
          <w:sz w:val="22"/>
          <w:szCs w:val="24"/>
        </w:rPr>
        <w:t xml:space="preserve">Données </w:t>
      </w:r>
      <w:r>
        <w:rPr>
          <w:rFonts w:ascii="Avenir Next LT Pro Light" w:hAnsi="Avenir Next LT Pro Light"/>
          <w:bCs/>
          <w:sz w:val="22"/>
          <w:szCs w:val="24"/>
        </w:rPr>
        <w:t>des clients</w:t>
      </w:r>
      <w:r w:rsidR="00CD5415">
        <w:rPr>
          <w:rFonts w:ascii="Avenir Next LT Pro Light" w:hAnsi="Avenir Next LT Pro Light"/>
          <w:bCs/>
          <w:sz w:val="22"/>
          <w:szCs w:val="24"/>
        </w:rPr>
        <w:t xml:space="preserve">* </w:t>
      </w:r>
      <w:r w:rsidRPr="00ED1B46">
        <w:rPr>
          <w:rFonts w:ascii="Avenir Next LT Pro Light" w:hAnsi="Avenir Next LT Pro Light"/>
          <w:bCs/>
          <w:sz w:val="22"/>
          <w:szCs w:val="24"/>
        </w:rPr>
        <w:t>: nom, prénom, date de naissance, adresse électronique, code postal, numéro de réservation.</w:t>
      </w:r>
    </w:p>
    <w:p w14:paraId="056DA431" w14:textId="2A143484" w:rsidR="00ED1B46" w:rsidRDefault="00ED1B46" w:rsidP="00ED1B46">
      <w:pPr>
        <w:pStyle w:val="Paragraphedeliste"/>
        <w:numPr>
          <w:ilvl w:val="0"/>
          <w:numId w:val="15"/>
        </w:numPr>
        <w:jc w:val="both"/>
        <w:rPr>
          <w:rFonts w:ascii="Avenir Next LT Pro Light" w:hAnsi="Avenir Next LT Pro Light"/>
          <w:bCs/>
          <w:sz w:val="22"/>
          <w:szCs w:val="24"/>
        </w:rPr>
      </w:pPr>
      <w:r w:rsidRPr="00ED1B46">
        <w:rPr>
          <w:rFonts w:ascii="Avenir Next LT Pro Light" w:hAnsi="Avenir Next LT Pro Light"/>
          <w:bCs/>
          <w:sz w:val="22"/>
          <w:szCs w:val="24"/>
        </w:rPr>
        <w:t>Données bancaires de l’acheteur</w:t>
      </w:r>
      <w:r w:rsidR="00CD5415">
        <w:rPr>
          <w:rFonts w:ascii="Avenir Next LT Pro Light" w:hAnsi="Avenir Next LT Pro Light"/>
          <w:bCs/>
          <w:sz w:val="22"/>
          <w:szCs w:val="24"/>
        </w:rPr>
        <w:t>*</w:t>
      </w:r>
      <w:r>
        <w:rPr>
          <w:rFonts w:ascii="Avenir Next LT Pro Light" w:hAnsi="Avenir Next LT Pro Light"/>
          <w:bCs/>
          <w:sz w:val="22"/>
          <w:szCs w:val="24"/>
        </w:rPr>
        <w:t> : numéro d’identification du client (les données bancaires sont collectées par notre prestataire Worldline qui transmet le numéro d’identification).</w:t>
      </w:r>
    </w:p>
    <w:p w14:paraId="51053F96" w14:textId="642F7143" w:rsidR="00ED1B46" w:rsidRDefault="00ED1B46" w:rsidP="00ED1B46">
      <w:pPr>
        <w:pStyle w:val="Paragraphedeliste"/>
        <w:numPr>
          <w:ilvl w:val="0"/>
          <w:numId w:val="15"/>
        </w:numPr>
        <w:jc w:val="both"/>
        <w:rPr>
          <w:rFonts w:ascii="Avenir Next LT Pro Light" w:hAnsi="Avenir Next LT Pro Light"/>
          <w:bCs/>
          <w:sz w:val="22"/>
          <w:szCs w:val="24"/>
        </w:rPr>
      </w:pPr>
      <w:r>
        <w:rPr>
          <w:rFonts w:ascii="Avenir Next LT Pro Light" w:hAnsi="Avenir Next LT Pro Light"/>
          <w:bCs/>
          <w:sz w:val="22"/>
          <w:szCs w:val="24"/>
        </w:rPr>
        <w:lastRenderedPageBreak/>
        <w:t>Justificatif pour tarifs réduits ou spécifiques</w:t>
      </w:r>
      <w:r w:rsidR="00CD5415">
        <w:rPr>
          <w:rFonts w:ascii="Avenir Next LT Pro Light" w:hAnsi="Avenir Next LT Pro Light"/>
          <w:bCs/>
          <w:sz w:val="22"/>
          <w:szCs w:val="24"/>
        </w:rPr>
        <w:t>*</w:t>
      </w:r>
      <w:r>
        <w:rPr>
          <w:rFonts w:ascii="Avenir Next LT Pro Light" w:hAnsi="Avenir Next LT Pro Light"/>
          <w:bCs/>
          <w:sz w:val="22"/>
          <w:szCs w:val="24"/>
        </w:rPr>
        <w:t> : numéro de la carte d’invalidité (pour l’achat ou la revente de billets gratuits au tarif accompagnant).</w:t>
      </w:r>
    </w:p>
    <w:p w14:paraId="3A6D7C56" w14:textId="0B18F1DB" w:rsidR="00ED1B46" w:rsidRPr="00ED1B46" w:rsidRDefault="00ED1B46" w:rsidP="00ED1B46">
      <w:pPr>
        <w:pStyle w:val="Paragraphedeliste"/>
        <w:numPr>
          <w:ilvl w:val="0"/>
          <w:numId w:val="15"/>
        </w:numPr>
        <w:jc w:val="both"/>
        <w:rPr>
          <w:rFonts w:ascii="Avenir Next LT Pro Light" w:hAnsi="Avenir Next LT Pro Light"/>
          <w:bCs/>
          <w:sz w:val="22"/>
          <w:szCs w:val="24"/>
        </w:rPr>
      </w:pPr>
      <w:r>
        <w:rPr>
          <w:rFonts w:ascii="Avenir Next LT Pro Light" w:hAnsi="Avenir Next LT Pro Light"/>
          <w:bCs/>
          <w:sz w:val="22"/>
          <w:szCs w:val="24"/>
        </w:rPr>
        <w:t>Données de l’utilisateur du site</w:t>
      </w:r>
      <w:r w:rsidR="00CD5415">
        <w:rPr>
          <w:rFonts w:ascii="Avenir Next LT Pro Light" w:hAnsi="Avenir Next LT Pro Light"/>
          <w:bCs/>
          <w:sz w:val="22"/>
          <w:szCs w:val="24"/>
        </w:rPr>
        <w:t>*</w:t>
      </w:r>
      <w:r>
        <w:rPr>
          <w:rFonts w:ascii="Avenir Next LT Pro Light" w:hAnsi="Avenir Next LT Pro Light"/>
          <w:bCs/>
          <w:sz w:val="22"/>
          <w:szCs w:val="24"/>
        </w:rPr>
        <w:t xml:space="preserve"> : adresse IP, adresse électronique, données issues du dépôt des cookies. </w:t>
      </w:r>
    </w:p>
    <w:p w14:paraId="09FBFC87" w14:textId="77777777" w:rsidR="00ED1B46" w:rsidRDefault="00ED1B46" w:rsidP="00106936"/>
    <w:p w14:paraId="210EE208" w14:textId="202D6EAF" w:rsidR="00106936" w:rsidRPr="002057A3" w:rsidRDefault="007B0B95" w:rsidP="00106936">
      <w:r>
        <w:rPr>
          <w:noProof/>
        </w:rPr>
        <mc:AlternateContent>
          <mc:Choice Requires="wpg">
            <w:drawing>
              <wp:anchor distT="0" distB="0" distL="114300" distR="114300" simplePos="0" relativeHeight="251658245" behindDoc="1" locked="0" layoutInCell="1" allowOverlap="1" wp14:anchorId="205351B7" wp14:editId="55AD1B54">
                <wp:simplePos x="0" y="0"/>
                <wp:positionH relativeFrom="column">
                  <wp:posOffset>-490446</wp:posOffset>
                </wp:positionH>
                <wp:positionV relativeFrom="paragraph">
                  <wp:posOffset>88439</wp:posOffset>
                </wp:positionV>
                <wp:extent cx="7064375" cy="377825"/>
                <wp:effectExtent l="0" t="0" r="3175" b="3175"/>
                <wp:wrapNone/>
                <wp:docPr id="22" name="Groupe 22"/>
                <wp:cNvGraphicFramePr/>
                <a:graphic xmlns:a="http://schemas.openxmlformats.org/drawingml/2006/main">
                  <a:graphicData uri="http://schemas.microsoft.com/office/word/2010/wordprocessingGroup">
                    <wpg:wgp>
                      <wpg:cNvGrpSpPr/>
                      <wpg:grpSpPr>
                        <a:xfrm>
                          <a:off x="0" y="0"/>
                          <a:ext cx="7064375" cy="377825"/>
                          <a:chOff x="0" y="0"/>
                          <a:chExt cx="7064375" cy="377825"/>
                        </a:xfrm>
                      </wpg:grpSpPr>
                      <wps:wsp>
                        <wps:cNvPr id="14" name="Rectangle : coins arrondis 14"/>
                        <wps:cNvSpPr/>
                        <wps:spPr>
                          <a:xfrm>
                            <a:off x="0" y="0"/>
                            <a:ext cx="7064375"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Image 29"/>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25260" y="75156"/>
                            <a:ext cx="224790" cy="224790"/>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65191C6D">
              <v:group id="Groupe 22" style="position:absolute;margin-left:-38.6pt;margin-top:6.95pt;width:556.25pt;height:29.75pt;z-index:-251586560" coordsize="70643,3778" o:spid="_x0000_s1026" w14:anchorId="1D2CA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">
                <v:roundrect id="Rectangle : coins arrondis 14" style="position:absolute;width:70643;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">
                  <v:stroke joinstyle="miter"/>
                </v:roundrect>
                <v:shape id="Image 29" style="position:absolute;left:1252;top:751;width:2248;height:224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">
                  <v:imagedata o:title="" r:id="rId25"/>
                </v:shape>
              </v:group>
            </w:pict>
          </mc:Fallback>
        </mc:AlternateContent>
      </w:r>
    </w:p>
    <w:p w14:paraId="52886783" w14:textId="4AE2E2EC" w:rsidR="008E355B" w:rsidRPr="00AF513A" w:rsidRDefault="008E355B" w:rsidP="008E355B">
      <w:pPr>
        <w:rPr>
          <w:rFonts w:asciiTheme="majorHAnsi" w:hAnsiTheme="majorHAnsi"/>
          <w:b/>
          <w:bCs/>
          <w:color w:val="FFFFFF" w:themeColor="background1"/>
          <w:sz w:val="28"/>
          <w:szCs w:val="36"/>
        </w:rPr>
      </w:pPr>
      <w:r w:rsidRPr="00AF513A">
        <w:rPr>
          <w:rFonts w:asciiTheme="majorHAnsi" w:hAnsiTheme="majorHAnsi"/>
          <w:b/>
          <w:bCs/>
          <w:color w:val="FFFFFF" w:themeColor="background1"/>
          <w:sz w:val="28"/>
          <w:szCs w:val="36"/>
        </w:rPr>
        <w:t xml:space="preserve">Durée de conservation </w:t>
      </w:r>
      <w:r w:rsidR="00177634" w:rsidRPr="00AF513A">
        <w:rPr>
          <w:rFonts w:asciiTheme="majorHAnsi" w:hAnsiTheme="majorHAnsi"/>
          <w:b/>
          <w:bCs/>
          <w:color w:val="FFFFFF" w:themeColor="background1"/>
          <w:sz w:val="28"/>
          <w:szCs w:val="36"/>
        </w:rPr>
        <w:t>des données :</w:t>
      </w:r>
    </w:p>
    <w:p w14:paraId="1A61C095" w14:textId="60C338A4" w:rsidR="009F202A" w:rsidRPr="00B14119" w:rsidRDefault="009F202A" w:rsidP="008E355B">
      <w:pPr>
        <w:rPr>
          <w:rFonts w:asciiTheme="majorHAnsi" w:hAnsiTheme="majorHAnsi"/>
          <w:b/>
          <w:bCs/>
          <w:color w:val="00468C"/>
          <w:sz w:val="22"/>
          <w:szCs w:val="24"/>
        </w:rPr>
      </w:pPr>
    </w:p>
    <w:p w14:paraId="63CDB14B" w14:textId="77777777" w:rsidR="00CD5415" w:rsidRDefault="00DA00BF" w:rsidP="00EF41EE">
      <w:pPr>
        <w:pStyle w:val="Puce"/>
        <w:numPr>
          <w:ilvl w:val="0"/>
          <w:numId w:val="0"/>
        </w:numPr>
        <w:spacing w:line="240" w:lineRule="auto"/>
        <w:jc w:val="both"/>
        <w:rPr>
          <w:rFonts w:ascii="Avenir Next LT Pro Light" w:hAnsi="Avenir Next LT Pro Light"/>
          <w:sz w:val="22"/>
          <w:szCs w:val="24"/>
        </w:rPr>
      </w:pPr>
      <w:r w:rsidRPr="00E1342C">
        <w:rPr>
          <w:rFonts w:ascii="Avenir Next LT Pro Light" w:hAnsi="Avenir Next LT Pro Light"/>
          <w:sz w:val="22"/>
          <w:szCs w:val="24"/>
        </w:rPr>
        <w:t xml:space="preserve">Vos </w:t>
      </w:r>
      <w:r w:rsidR="00BF4C86">
        <w:rPr>
          <w:rFonts w:ascii="Avenir Next LT Pro Light" w:hAnsi="Avenir Next LT Pro Light"/>
          <w:sz w:val="22"/>
          <w:szCs w:val="24"/>
        </w:rPr>
        <w:t>données</w:t>
      </w:r>
      <w:r w:rsidRPr="00E1342C">
        <w:rPr>
          <w:rFonts w:ascii="Avenir Next LT Pro Light" w:hAnsi="Avenir Next LT Pro Light"/>
          <w:sz w:val="22"/>
          <w:szCs w:val="24"/>
        </w:rPr>
        <w:t xml:space="preserve"> </w:t>
      </w:r>
      <w:r w:rsidR="00CD5415">
        <w:rPr>
          <w:rFonts w:ascii="Avenir Next LT Pro Light" w:hAnsi="Avenir Next LT Pro Light"/>
          <w:sz w:val="22"/>
          <w:szCs w:val="24"/>
        </w:rPr>
        <w:t>relatives à l’achat ou à la vente de billets s</w:t>
      </w:r>
      <w:r w:rsidRPr="00E1342C">
        <w:rPr>
          <w:rFonts w:ascii="Avenir Next LT Pro Light" w:hAnsi="Avenir Next LT Pro Light"/>
          <w:sz w:val="22"/>
          <w:szCs w:val="24"/>
        </w:rPr>
        <w:t xml:space="preserve">ont conservées pour une durée de </w:t>
      </w:r>
      <w:r w:rsidR="00CD5415">
        <w:rPr>
          <w:rFonts w:ascii="Avenir Next LT Pro Light" w:hAnsi="Avenir Next LT Pro Light"/>
          <w:sz w:val="22"/>
          <w:szCs w:val="24"/>
        </w:rPr>
        <w:t>2 ans.</w:t>
      </w:r>
    </w:p>
    <w:p w14:paraId="34B50C64" w14:textId="2CA22762" w:rsidR="00CD5415" w:rsidRDefault="00CD5415" w:rsidP="00EF41EE">
      <w:pPr>
        <w:pStyle w:val="Puce"/>
        <w:numPr>
          <w:ilvl w:val="0"/>
          <w:numId w:val="0"/>
        </w:numPr>
        <w:spacing w:line="240" w:lineRule="auto"/>
        <w:jc w:val="both"/>
        <w:rPr>
          <w:rFonts w:ascii="Avenir Next LT Pro Light" w:hAnsi="Avenir Next LT Pro Light"/>
          <w:sz w:val="22"/>
          <w:szCs w:val="24"/>
        </w:rPr>
      </w:pPr>
      <w:r>
        <w:rPr>
          <w:rFonts w:ascii="Avenir Next LT Pro Light" w:hAnsi="Avenir Next LT Pro Light"/>
          <w:sz w:val="22"/>
          <w:szCs w:val="24"/>
        </w:rPr>
        <w:t>Les données relatives à la navigation sur notre site sont conservées 3 ans et le consentement à la bannière à cookies est conservé 13 mois.</w:t>
      </w:r>
    </w:p>
    <w:p w14:paraId="37DB1865" w14:textId="14C350A3" w:rsidR="00B95657" w:rsidRDefault="00CD5415" w:rsidP="00EF41EE">
      <w:pPr>
        <w:pStyle w:val="Puce"/>
        <w:numPr>
          <w:ilvl w:val="0"/>
          <w:numId w:val="0"/>
        </w:numPr>
        <w:spacing w:line="240" w:lineRule="auto"/>
        <w:jc w:val="both"/>
        <w:rPr>
          <w:rFonts w:ascii="Avenir Next LT Pro Light" w:hAnsi="Avenir Next LT Pro Light"/>
          <w:sz w:val="22"/>
          <w:szCs w:val="24"/>
        </w:rPr>
      </w:pPr>
      <w:r>
        <w:rPr>
          <w:rFonts w:ascii="Avenir Next LT Pro Light" w:hAnsi="Avenir Next LT Pro Light"/>
          <w:sz w:val="22"/>
          <w:szCs w:val="24"/>
        </w:rPr>
        <w:t xml:space="preserve">Les données relatives à la lutte contre la fraude sont conservées 3 ans. </w:t>
      </w:r>
    </w:p>
    <w:p w14:paraId="7FCBE0F5" w14:textId="77777777" w:rsidR="00A44AF4" w:rsidRDefault="00A44AF4" w:rsidP="00EF41EE">
      <w:pPr>
        <w:pStyle w:val="Puce"/>
        <w:numPr>
          <w:ilvl w:val="0"/>
          <w:numId w:val="0"/>
        </w:numPr>
        <w:spacing w:line="240" w:lineRule="auto"/>
        <w:jc w:val="both"/>
        <w:rPr>
          <w:rFonts w:ascii="Avenir Next LT Pro Light" w:hAnsi="Avenir Next LT Pro Light"/>
          <w:sz w:val="22"/>
          <w:szCs w:val="24"/>
        </w:rPr>
      </w:pPr>
    </w:p>
    <w:p w14:paraId="00DCE6F8" w14:textId="77777777" w:rsidR="00A44AF4" w:rsidRPr="00AF513A" w:rsidRDefault="00A44AF4" w:rsidP="00A44AF4">
      <w:pPr>
        <w:rPr>
          <w:rFonts w:asciiTheme="majorHAnsi" w:hAnsiTheme="majorHAnsi"/>
          <w:b/>
          <w:bCs/>
          <w:color w:val="FFFFFF" w:themeColor="background1"/>
          <w:sz w:val="28"/>
          <w:szCs w:val="36"/>
        </w:rPr>
      </w:pPr>
      <w:r>
        <w:rPr>
          <w:rFonts w:asciiTheme="majorHAnsi" w:hAnsiTheme="majorHAnsi"/>
          <w:b/>
          <w:bCs/>
          <w:noProof/>
          <w:color w:val="FFFFFF" w:themeColor="background1"/>
          <w:sz w:val="28"/>
          <w:szCs w:val="36"/>
        </w:rPr>
        <mc:AlternateContent>
          <mc:Choice Requires="wpg">
            <w:drawing>
              <wp:anchor distT="0" distB="0" distL="114300" distR="114300" simplePos="0" relativeHeight="251658250" behindDoc="1" locked="0" layoutInCell="1" allowOverlap="1" wp14:anchorId="213031AB" wp14:editId="50EE282A">
                <wp:simplePos x="0" y="0"/>
                <wp:positionH relativeFrom="column">
                  <wp:posOffset>-473745</wp:posOffset>
                </wp:positionH>
                <wp:positionV relativeFrom="paragraph">
                  <wp:posOffset>-76200</wp:posOffset>
                </wp:positionV>
                <wp:extent cx="7064502" cy="377825"/>
                <wp:effectExtent l="0" t="0" r="3175" b="3175"/>
                <wp:wrapNone/>
                <wp:docPr id="19" name="Groupe 19"/>
                <wp:cNvGraphicFramePr/>
                <a:graphic xmlns:a="http://schemas.openxmlformats.org/drawingml/2006/main">
                  <a:graphicData uri="http://schemas.microsoft.com/office/word/2010/wordprocessingGroup">
                    <wpg:wgp>
                      <wpg:cNvGrpSpPr/>
                      <wpg:grpSpPr>
                        <a:xfrm>
                          <a:off x="0" y="0"/>
                          <a:ext cx="7064502" cy="377825"/>
                          <a:chOff x="0" y="0"/>
                          <a:chExt cx="7064502" cy="377825"/>
                        </a:xfrm>
                      </wpg:grpSpPr>
                      <wps:wsp>
                        <wps:cNvPr id="7" name="Rectangle : coins arrondis 7"/>
                        <wps:cNvSpPr/>
                        <wps:spPr>
                          <a:xfrm>
                            <a:off x="0" y="0"/>
                            <a:ext cx="7064502"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Image 27"/>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25260" y="75156"/>
                            <a:ext cx="225425" cy="208280"/>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4D362631">
              <v:group id="Groupe 19" style="position:absolute;margin-left:-37.3pt;margin-top:-6pt;width:556.25pt;height:29.75pt;z-index:-251658230" coordsize="70645,3778" o:spid="_x0000_s1026" w14:anchorId="45C4F7B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">
                <v:roundrect id="Rectangle : coins arrondis 7" style="position:absolute;width:70645;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">
                  <v:stroke joinstyle="miter"/>
                </v:roundrect>
                <v:shape id="Image 27" style="position:absolute;left:1252;top:751;width:2254;height:208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">
                  <v:imagedata o:title="" r:id="rId27"/>
                </v:shape>
              </v:group>
            </w:pict>
          </mc:Fallback>
        </mc:AlternateContent>
      </w:r>
      <w:r w:rsidRPr="00AF513A">
        <w:rPr>
          <w:rFonts w:asciiTheme="majorHAnsi" w:hAnsiTheme="majorHAnsi"/>
          <w:b/>
          <w:bCs/>
          <w:color w:val="FFFFFF" w:themeColor="background1"/>
          <w:sz w:val="28"/>
          <w:szCs w:val="36"/>
        </w:rPr>
        <w:t xml:space="preserve">Caractère obligatoire de la fourniture de vos données : </w:t>
      </w:r>
    </w:p>
    <w:p w14:paraId="35956B92" w14:textId="77777777" w:rsidR="00A44AF4" w:rsidRPr="00F97827" w:rsidRDefault="00A44AF4" w:rsidP="00A44AF4">
      <w:pPr>
        <w:rPr>
          <w:rFonts w:asciiTheme="majorHAnsi" w:hAnsiTheme="majorHAnsi"/>
          <w:b/>
          <w:bCs/>
          <w:color w:val="00468C"/>
        </w:rPr>
      </w:pPr>
    </w:p>
    <w:p w14:paraId="404C91B6" w14:textId="0987757B" w:rsidR="00A44AF4" w:rsidRPr="006E5CD3" w:rsidRDefault="00A44AF4" w:rsidP="00A44AF4">
      <w:pPr>
        <w:pStyle w:val="NormalWeb"/>
        <w:shd w:val="clear" w:color="auto" w:fill="FFFFFF"/>
        <w:spacing w:before="211" w:beforeAutospacing="0" w:after="211" w:afterAutospacing="0"/>
        <w:jc w:val="both"/>
        <w:rPr>
          <w:rFonts w:ascii="Avenir Next LT Pro Light" w:eastAsiaTheme="minorHAnsi" w:hAnsi="Avenir Next LT Pro Light" w:cstheme="minorBidi"/>
          <w:kern w:val="2"/>
          <w:sz w:val="22"/>
          <w:szCs w:val="22"/>
          <w:lang w:eastAsia="en-US"/>
          <w14:ligatures w14:val="standardContextual"/>
        </w:rPr>
      </w:pPr>
      <w:r w:rsidRPr="006E5CD3">
        <w:rPr>
          <w:rFonts w:ascii="Avenir Next LT Pro Light" w:eastAsiaTheme="minorHAnsi" w:hAnsi="Avenir Next LT Pro Light" w:cstheme="minorBidi"/>
          <w:kern w:val="2"/>
          <w:sz w:val="22"/>
          <w:lang w:eastAsia="en-US"/>
          <w14:ligatures w14:val="standardContextual"/>
        </w:rPr>
        <w:t>Les réponses aux cases munies d’un astérisque sont obligatoires et nécessaires à la réalisation du service</w:t>
      </w:r>
    </w:p>
    <w:p w14:paraId="57AB66D6" w14:textId="72ED4C9D" w:rsidR="00B14119" w:rsidRPr="00B14119" w:rsidRDefault="007B0B95" w:rsidP="008E355B">
      <w:pPr>
        <w:rPr>
          <w:rFonts w:asciiTheme="majorHAnsi" w:hAnsiTheme="majorHAnsi"/>
          <w:b/>
          <w:bCs/>
          <w:color w:val="3390FF"/>
          <w:sz w:val="22"/>
          <w:szCs w:val="24"/>
        </w:rPr>
      </w:pPr>
      <w:r>
        <w:rPr>
          <w:rFonts w:ascii="Avenir Next LT Pro" w:hAnsi="Avenir Next LT Pro"/>
          <w:noProof/>
          <w:sz w:val="22"/>
          <w:szCs w:val="24"/>
        </w:rPr>
        <mc:AlternateContent>
          <mc:Choice Requires="wpg">
            <w:drawing>
              <wp:anchor distT="0" distB="0" distL="114300" distR="114300" simplePos="0" relativeHeight="251658249" behindDoc="1" locked="0" layoutInCell="1" allowOverlap="1" wp14:anchorId="152BBA44" wp14:editId="2384346F">
                <wp:simplePos x="0" y="0"/>
                <wp:positionH relativeFrom="column">
                  <wp:posOffset>-494622</wp:posOffset>
                </wp:positionH>
                <wp:positionV relativeFrom="paragraph">
                  <wp:posOffset>95815</wp:posOffset>
                </wp:positionV>
                <wp:extent cx="7064375" cy="377825"/>
                <wp:effectExtent l="0" t="0" r="3175" b="3175"/>
                <wp:wrapNone/>
                <wp:docPr id="23" name="Groupe 23"/>
                <wp:cNvGraphicFramePr/>
                <a:graphic xmlns:a="http://schemas.openxmlformats.org/drawingml/2006/main">
                  <a:graphicData uri="http://schemas.microsoft.com/office/word/2010/wordprocessingGroup">
                    <wpg:wgp>
                      <wpg:cNvGrpSpPr/>
                      <wpg:grpSpPr>
                        <a:xfrm>
                          <a:off x="0" y="0"/>
                          <a:ext cx="7064375" cy="377825"/>
                          <a:chOff x="0" y="0"/>
                          <a:chExt cx="7064375" cy="377825"/>
                        </a:xfrm>
                      </wpg:grpSpPr>
                      <wps:wsp>
                        <wps:cNvPr id="16" name="Rectangle : coins arrondis 16"/>
                        <wps:cNvSpPr/>
                        <wps:spPr>
                          <a:xfrm>
                            <a:off x="0" y="0"/>
                            <a:ext cx="7064375"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que 1"/>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129436" y="29228"/>
                            <a:ext cx="228600" cy="284480"/>
                          </a:xfrm>
                          <a:prstGeom prst="rect">
                            <a:avLst/>
                          </a:prstGeom>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61AE31D5">
              <v:group id="Groupe 23" style="position:absolute;margin-left:-38.95pt;margin-top:7.55pt;width:556.25pt;height:29.75pt;z-index:-251572224" coordsize="70643,3778" o:spid="_x0000_s1026" w14:anchorId="190581B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">
                <v:roundrect id="Rectangle : coins arrondis 16" style="position:absolute;width:70643;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">
                  <v:stroke joinstyle="miter"/>
                </v:roundrect>
                <v:shape id="Graphique 1" style="position:absolute;left:1294;top:292;width:2286;height:284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">
                  <v:imagedata o:title="" r:id="rId30"/>
                </v:shape>
              </v:group>
            </w:pict>
          </mc:Fallback>
        </mc:AlternateContent>
      </w:r>
    </w:p>
    <w:p w14:paraId="6D9E4801" w14:textId="308BEE56" w:rsidR="00177634" w:rsidRPr="00B14119" w:rsidRDefault="00177634" w:rsidP="008E355B">
      <w:pPr>
        <w:rPr>
          <w:rFonts w:asciiTheme="majorHAnsi" w:hAnsiTheme="majorHAnsi"/>
          <w:b/>
          <w:bCs/>
          <w:color w:val="F1FCF0"/>
          <w:sz w:val="28"/>
          <w:szCs w:val="36"/>
        </w:rPr>
      </w:pPr>
      <w:r w:rsidRPr="00B14119">
        <w:rPr>
          <w:rFonts w:asciiTheme="majorHAnsi" w:hAnsiTheme="majorHAnsi"/>
          <w:b/>
          <w:bCs/>
          <w:color w:val="F1FCF0"/>
          <w:sz w:val="28"/>
          <w:szCs w:val="36"/>
        </w:rPr>
        <w:t>Destinataires des données :</w:t>
      </w:r>
      <w:r w:rsidR="00917C28" w:rsidRPr="00B14119">
        <w:rPr>
          <w:noProof/>
          <w:color w:val="F1FCF0"/>
        </w:rPr>
        <w:t xml:space="preserve"> </w:t>
      </w:r>
    </w:p>
    <w:p w14:paraId="0ED87D0B" w14:textId="40809ADE" w:rsidR="00091221" w:rsidRDefault="00E1342C" w:rsidP="00CD5415">
      <w:pPr>
        <w:pStyle w:val="NormalWeb"/>
        <w:shd w:val="clear" w:color="auto" w:fill="FFFFFF"/>
        <w:spacing w:before="211" w:beforeAutospacing="0" w:after="211" w:afterAutospacing="0"/>
        <w:jc w:val="both"/>
        <w:rPr>
          <w:rFonts w:ascii="Avenir Next LT Pro Light" w:hAnsi="Avenir Next LT Pro Light"/>
          <w:sz w:val="22"/>
          <w:szCs w:val="22"/>
        </w:rPr>
      </w:pPr>
      <w:r w:rsidRPr="00EF41EE">
        <w:rPr>
          <w:rFonts w:ascii="Avenir Next LT Pro Light" w:hAnsi="Avenir Next LT Pro Light"/>
          <w:sz w:val="22"/>
          <w:szCs w:val="22"/>
        </w:rPr>
        <w:t xml:space="preserve">Vos </w:t>
      </w:r>
      <w:r w:rsidR="00BF4C86">
        <w:rPr>
          <w:rFonts w:ascii="Avenir Next LT Pro Light" w:hAnsi="Avenir Next LT Pro Light"/>
          <w:sz w:val="22"/>
          <w:szCs w:val="22"/>
        </w:rPr>
        <w:t>données</w:t>
      </w:r>
      <w:r w:rsidRPr="00EF41EE">
        <w:rPr>
          <w:rFonts w:ascii="Avenir Next LT Pro Light" w:hAnsi="Avenir Next LT Pro Light"/>
          <w:sz w:val="22"/>
          <w:szCs w:val="22"/>
        </w:rPr>
        <w:t xml:space="preserve"> pourront être communiquées à </w:t>
      </w:r>
      <w:proofErr w:type="spellStart"/>
      <w:r w:rsidR="00CD5415">
        <w:rPr>
          <w:rFonts w:ascii="Avenir Next LT Pro Light" w:hAnsi="Avenir Next LT Pro Light"/>
          <w:sz w:val="22"/>
          <w:szCs w:val="22"/>
        </w:rPr>
        <w:t>Fairlyne</w:t>
      </w:r>
      <w:proofErr w:type="spellEnd"/>
      <w:r w:rsidR="005E5FCD">
        <w:rPr>
          <w:rFonts w:ascii="Avenir Next LT Pro Light" w:hAnsi="Avenir Next LT Pro Light"/>
          <w:sz w:val="22"/>
          <w:szCs w:val="22"/>
        </w:rPr>
        <w:t xml:space="preserve"> et à Squirel</w:t>
      </w:r>
      <w:r w:rsidR="00CD5415">
        <w:rPr>
          <w:rFonts w:ascii="Avenir Next LT Pro Light" w:hAnsi="Avenir Next LT Pro Light"/>
          <w:sz w:val="22"/>
          <w:szCs w:val="22"/>
        </w:rPr>
        <w:t xml:space="preserve"> en tant que sous-traitant</w:t>
      </w:r>
      <w:r w:rsidR="005E5FCD">
        <w:rPr>
          <w:rFonts w:ascii="Avenir Next LT Pro Light" w:hAnsi="Avenir Next LT Pro Light"/>
          <w:sz w:val="22"/>
          <w:szCs w:val="22"/>
        </w:rPr>
        <w:t>, et à Worldline en tant que solution de paiement externe.</w:t>
      </w:r>
    </w:p>
    <w:p w14:paraId="4FD15F27" w14:textId="25B2413C" w:rsidR="005E5FCD" w:rsidRDefault="005E5FCD" w:rsidP="00CD5415">
      <w:pPr>
        <w:pStyle w:val="NormalWeb"/>
        <w:shd w:val="clear" w:color="auto" w:fill="FFFFFF"/>
        <w:spacing w:before="211" w:beforeAutospacing="0" w:after="211" w:afterAutospacing="0"/>
        <w:jc w:val="both"/>
        <w:rPr>
          <w:rFonts w:ascii="Avenir Next LT Pro Light" w:hAnsi="Avenir Next LT Pro Light"/>
          <w:sz w:val="22"/>
          <w:szCs w:val="22"/>
        </w:rPr>
      </w:pPr>
      <w:r>
        <w:rPr>
          <w:rFonts w:ascii="Avenir Next LT Pro Light" w:hAnsi="Avenir Next LT Pro Light"/>
          <w:sz w:val="22"/>
          <w:szCs w:val="22"/>
        </w:rPr>
        <w:t xml:space="preserve">Vos données pourront être communiquées à </w:t>
      </w:r>
      <w:proofErr w:type="spellStart"/>
      <w:r>
        <w:rPr>
          <w:rFonts w:ascii="Avenir Next LT Pro Light" w:hAnsi="Avenir Next LT Pro Light"/>
          <w:sz w:val="22"/>
          <w:szCs w:val="22"/>
        </w:rPr>
        <w:t>Didomi</w:t>
      </w:r>
      <w:proofErr w:type="spellEnd"/>
      <w:r>
        <w:rPr>
          <w:rFonts w:ascii="Avenir Next LT Pro Light" w:hAnsi="Avenir Next LT Pro Light"/>
          <w:sz w:val="22"/>
          <w:szCs w:val="22"/>
        </w:rPr>
        <w:t xml:space="preserve">, pour la gestion des consentements et à Piano Analytics, pour la mesure d’audience. </w:t>
      </w:r>
    </w:p>
    <w:p w14:paraId="613E2AE7" w14:textId="043D2198" w:rsidR="005E5FCD" w:rsidRDefault="005E5FCD" w:rsidP="00CD5415">
      <w:pPr>
        <w:pStyle w:val="NormalWeb"/>
        <w:shd w:val="clear" w:color="auto" w:fill="FFFFFF"/>
        <w:spacing w:before="211" w:beforeAutospacing="0" w:after="211" w:afterAutospacing="0"/>
        <w:jc w:val="both"/>
        <w:rPr>
          <w:rFonts w:ascii="Avenir Next LT Pro Light" w:hAnsi="Avenir Next LT Pro Light"/>
          <w:sz w:val="22"/>
          <w:szCs w:val="22"/>
        </w:rPr>
      </w:pPr>
      <w:r>
        <w:rPr>
          <w:rFonts w:ascii="Avenir Next LT Pro Light" w:hAnsi="Avenir Next LT Pro Light"/>
          <w:sz w:val="22"/>
          <w:szCs w:val="22"/>
        </w:rPr>
        <w:t xml:space="preserve">Vos données pourront être collectées par </w:t>
      </w:r>
      <w:proofErr w:type="spellStart"/>
      <w:r>
        <w:rPr>
          <w:rFonts w:ascii="Avenir Next LT Pro Light" w:hAnsi="Avenir Next LT Pro Light"/>
          <w:sz w:val="22"/>
          <w:szCs w:val="22"/>
        </w:rPr>
        <w:t>Secutix</w:t>
      </w:r>
      <w:proofErr w:type="spellEnd"/>
      <w:r>
        <w:rPr>
          <w:rFonts w:ascii="Avenir Next LT Pro Light" w:hAnsi="Avenir Next LT Pro Light"/>
          <w:sz w:val="22"/>
          <w:szCs w:val="22"/>
        </w:rPr>
        <w:t xml:space="preserve"> et </w:t>
      </w:r>
      <w:proofErr w:type="spellStart"/>
      <w:r>
        <w:rPr>
          <w:rFonts w:ascii="Avenir Next LT Pro Light" w:hAnsi="Avenir Next LT Pro Light"/>
          <w:sz w:val="22"/>
          <w:szCs w:val="22"/>
        </w:rPr>
        <w:t>Ingénico</w:t>
      </w:r>
      <w:proofErr w:type="spellEnd"/>
      <w:r>
        <w:rPr>
          <w:rFonts w:ascii="Avenir Next LT Pro Light" w:hAnsi="Avenir Next LT Pro Light"/>
          <w:sz w:val="22"/>
          <w:szCs w:val="22"/>
        </w:rPr>
        <w:t xml:space="preserve"> dans le cadre de la lutte contre la fraude. </w:t>
      </w:r>
    </w:p>
    <w:p w14:paraId="1F1B25A0" w14:textId="69AE31DA" w:rsidR="00CD5415" w:rsidRPr="00EF41EE" w:rsidRDefault="005E5FCD" w:rsidP="00CD5415">
      <w:pPr>
        <w:pStyle w:val="NormalWeb"/>
        <w:shd w:val="clear" w:color="auto" w:fill="FFFFFF"/>
        <w:spacing w:before="211" w:beforeAutospacing="0" w:after="211" w:afterAutospacing="0"/>
        <w:jc w:val="both"/>
        <w:rPr>
          <w:rFonts w:ascii="Avenir Next LT Pro Light" w:hAnsi="Avenir Next LT Pro Light"/>
          <w:sz w:val="22"/>
          <w:szCs w:val="22"/>
        </w:rPr>
      </w:pPr>
      <w:r>
        <w:rPr>
          <w:rFonts w:ascii="Avenir Next LT Pro Light" w:hAnsi="Avenir Next LT Pro Light"/>
          <w:sz w:val="22"/>
          <w:szCs w:val="22"/>
        </w:rPr>
        <w:t>Vos données pourront également être communiquées en interne aux équipes Marketing, Commerciale et production, Finance et Relation Clients de OUIGO.</w:t>
      </w:r>
    </w:p>
    <w:p w14:paraId="61A84BD6" w14:textId="08698A17" w:rsidR="00B14119" w:rsidRPr="00F93F44" w:rsidRDefault="007B0B95" w:rsidP="008E355B">
      <w:pPr>
        <w:rPr>
          <w:rFonts w:asciiTheme="majorHAnsi" w:hAnsiTheme="majorHAnsi"/>
          <w:b/>
          <w:bCs/>
          <w:color w:val="00468C"/>
        </w:rPr>
      </w:pPr>
      <w:r>
        <w:rPr>
          <w:rFonts w:asciiTheme="majorHAnsi" w:hAnsiTheme="majorHAnsi"/>
          <w:b/>
          <w:bCs/>
          <w:noProof/>
          <w:color w:val="00468C"/>
        </w:rPr>
        <mc:AlternateContent>
          <mc:Choice Requires="wpg">
            <w:drawing>
              <wp:anchor distT="0" distB="0" distL="114300" distR="114300" simplePos="0" relativeHeight="251658248" behindDoc="1" locked="0" layoutInCell="1" allowOverlap="1" wp14:anchorId="393AC1E6" wp14:editId="6930E5DC">
                <wp:simplePos x="0" y="0"/>
                <wp:positionH relativeFrom="column">
                  <wp:posOffset>-494622</wp:posOffset>
                </wp:positionH>
                <wp:positionV relativeFrom="paragraph">
                  <wp:posOffset>94493</wp:posOffset>
                </wp:positionV>
                <wp:extent cx="7064375" cy="377825"/>
                <wp:effectExtent l="0" t="0" r="3175" b="3175"/>
                <wp:wrapNone/>
                <wp:docPr id="33" name="Groupe 33"/>
                <wp:cNvGraphicFramePr/>
                <a:graphic xmlns:a="http://schemas.openxmlformats.org/drawingml/2006/main">
                  <a:graphicData uri="http://schemas.microsoft.com/office/word/2010/wordprocessingGroup">
                    <wpg:wgp>
                      <wpg:cNvGrpSpPr/>
                      <wpg:grpSpPr>
                        <a:xfrm>
                          <a:off x="0" y="0"/>
                          <a:ext cx="7064375" cy="377825"/>
                          <a:chOff x="0" y="0"/>
                          <a:chExt cx="7064375" cy="377825"/>
                        </a:xfrm>
                      </wpg:grpSpPr>
                      <wps:wsp>
                        <wps:cNvPr id="17" name="Rectangle : coins arrondis 17"/>
                        <wps:cNvSpPr/>
                        <wps:spPr>
                          <a:xfrm>
                            <a:off x="0" y="0"/>
                            <a:ext cx="7064375"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Image 12"/>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21085" y="66806"/>
                            <a:ext cx="238125" cy="241300"/>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37A7C64D">
              <v:group id="Groupe 33" style="position:absolute;margin-left:-38.95pt;margin-top:7.45pt;width:556.25pt;height:29.75pt;z-index:-251574272" coordsize="70643,3778" o:spid="_x0000_s1026" w14:anchorId="725ECD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">
                <v:roundrect id="Rectangle : coins arrondis 17" style="position:absolute;width:70643;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">
                  <v:stroke joinstyle="miter"/>
                </v:roundrect>
                <v:shape id="Image 12" style="position:absolute;left:1210;top:668;width:2382;height:24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">
                  <v:imagedata o:title="" r:id="rId32"/>
                </v:shape>
              </v:group>
            </w:pict>
          </mc:Fallback>
        </mc:AlternateContent>
      </w:r>
    </w:p>
    <w:p w14:paraId="046C1A56" w14:textId="63FC6734" w:rsidR="00177634" w:rsidRPr="00B14119" w:rsidRDefault="00A92F32" w:rsidP="008E355B">
      <w:pPr>
        <w:rPr>
          <w:rFonts w:asciiTheme="majorHAnsi" w:hAnsiTheme="majorHAnsi"/>
          <w:b/>
          <w:bCs/>
          <w:color w:val="F1FCF0"/>
          <w:sz w:val="28"/>
          <w:szCs w:val="36"/>
        </w:rPr>
      </w:pPr>
      <w:r w:rsidRPr="00B14119">
        <w:rPr>
          <w:rFonts w:asciiTheme="majorHAnsi" w:hAnsiTheme="majorHAnsi"/>
          <w:b/>
          <w:bCs/>
          <w:color w:val="F1FCF0"/>
          <w:sz w:val="28"/>
          <w:szCs w:val="36"/>
        </w:rPr>
        <w:t xml:space="preserve">Transfert de vos données dans un pays </w:t>
      </w:r>
      <w:r w:rsidR="007534C4">
        <w:rPr>
          <w:rFonts w:asciiTheme="majorHAnsi" w:hAnsiTheme="majorHAnsi"/>
          <w:b/>
          <w:bCs/>
          <w:color w:val="F1FCF0"/>
          <w:sz w:val="28"/>
          <w:szCs w:val="36"/>
        </w:rPr>
        <w:t>extérieur à l’Union Européenne</w:t>
      </w:r>
      <w:r w:rsidR="00F93F44" w:rsidRPr="00B14119">
        <w:rPr>
          <w:rFonts w:asciiTheme="majorHAnsi" w:hAnsiTheme="majorHAnsi"/>
          <w:b/>
          <w:bCs/>
          <w:color w:val="F1FCF0"/>
          <w:sz w:val="28"/>
          <w:szCs w:val="36"/>
        </w:rPr>
        <w:t> :</w:t>
      </w:r>
    </w:p>
    <w:p w14:paraId="7125C7BF" w14:textId="63AD3121" w:rsidR="00F93F44" w:rsidRPr="00F93F44" w:rsidRDefault="00F93F44" w:rsidP="008E355B">
      <w:pPr>
        <w:rPr>
          <w:rFonts w:asciiTheme="majorHAnsi" w:hAnsiTheme="majorHAnsi"/>
          <w:b/>
          <w:bCs/>
          <w:color w:val="00468C"/>
        </w:rPr>
      </w:pPr>
    </w:p>
    <w:p w14:paraId="4964728B" w14:textId="46DD9205" w:rsidR="00091221" w:rsidRPr="00EF41EE" w:rsidRDefault="00091221" w:rsidP="00DD2964">
      <w:pPr>
        <w:pStyle w:val="Puce"/>
        <w:numPr>
          <w:ilvl w:val="0"/>
          <w:numId w:val="0"/>
        </w:numPr>
        <w:spacing w:line="240" w:lineRule="auto"/>
        <w:jc w:val="both"/>
        <w:rPr>
          <w:rFonts w:ascii="Avenir Next LT Pro Light" w:hAnsi="Avenir Next LT Pro Light"/>
          <w:color w:val="000000" w:themeColor="text1"/>
          <w:sz w:val="22"/>
          <w:szCs w:val="24"/>
        </w:rPr>
      </w:pPr>
      <w:r>
        <w:rPr>
          <w:rFonts w:ascii="Avenir Next LT Pro Light" w:hAnsi="Avenir Next LT Pro Light"/>
          <w:color w:val="000000" w:themeColor="text1"/>
          <w:sz w:val="22"/>
          <w:szCs w:val="24"/>
        </w:rPr>
        <w:t>Aucun transfert des données hors de l’Union Européenne dans le cadre de OUIGOSWAP.</w:t>
      </w:r>
    </w:p>
    <w:p w14:paraId="492DA943" w14:textId="57EC923C" w:rsidR="00417875" w:rsidRDefault="00417875" w:rsidP="0035677E">
      <w:pPr>
        <w:rPr>
          <w:rFonts w:asciiTheme="majorHAnsi" w:hAnsiTheme="majorHAnsi"/>
          <w:b/>
          <w:bCs/>
          <w:color w:val="F1FCF0"/>
          <w:sz w:val="28"/>
          <w:szCs w:val="36"/>
        </w:rPr>
      </w:pPr>
      <w:r>
        <w:rPr>
          <w:rFonts w:ascii="Avenir Next LT Pro Light" w:hAnsi="Avenir Next LT Pro Light"/>
          <w:b/>
          <w:bCs/>
          <w:noProof/>
          <w:color w:val="3390FF"/>
          <w:sz w:val="26"/>
          <w:szCs w:val="32"/>
        </w:rPr>
        <mc:AlternateContent>
          <mc:Choice Requires="wpg">
            <w:drawing>
              <wp:anchor distT="0" distB="0" distL="114300" distR="114300" simplePos="0" relativeHeight="251658246" behindDoc="1" locked="0" layoutInCell="1" allowOverlap="1" wp14:anchorId="44D223A7" wp14:editId="782C8E3C">
                <wp:simplePos x="0" y="0"/>
                <wp:positionH relativeFrom="margin">
                  <wp:posOffset>-459901</wp:posOffset>
                </wp:positionH>
                <wp:positionV relativeFrom="paragraph">
                  <wp:posOffset>129531</wp:posOffset>
                </wp:positionV>
                <wp:extent cx="7064375" cy="377825"/>
                <wp:effectExtent l="0" t="0" r="3175" b="3175"/>
                <wp:wrapNone/>
                <wp:docPr id="36" name="Groupe 36"/>
                <wp:cNvGraphicFramePr/>
                <a:graphic xmlns:a="http://schemas.openxmlformats.org/drawingml/2006/main">
                  <a:graphicData uri="http://schemas.microsoft.com/office/word/2010/wordprocessingGroup">
                    <wpg:wgp>
                      <wpg:cNvGrpSpPr/>
                      <wpg:grpSpPr>
                        <a:xfrm>
                          <a:off x="0" y="0"/>
                          <a:ext cx="7064375" cy="377825"/>
                          <a:chOff x="0" y="0"/>
                          <a:chExt cx="7064375" cy="377825"/>
                        </a:xfrm>
                      </wpg:grpSpPr>
                      <wps:wsp>
                        <wps:cNvPr id="18" name="Rectangle : coins arrondis 18"/>
                        <wps:cNvSpPr/>
                        <wps:spPr>
                          <a:xfrm>
                            <a:off x="0" y="0"/>
                            <a:ext cx="7064375"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Image 31"/>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36478" y="68239"/>
                            <a:ext cx="200660" cy="249555"/>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6A575234">
              <v:group id="Groupe 36" style="position:absolute;margin-left:-36.2pt;margin-top:10.2pt;width:556.25pt;height:29.75pt;z-index:-251578368;mso-position-horizontal-relative:margin" coordsize="70643,3778" o:spid="_x0000_s1026" w14:anchorId="68359EF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">
                <v:roundrect id="Rectangle : coins arrondis 18" style="position:absolute;width:70643;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">
                  <v:stroke joinstyle="miter"/>
                </v:roundrect>
                <v:shape id="Image 31" style="position:absolute;left:1364;top:682;width:2007;height:24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">
                  <v:imagedata o:title="" r:id="rId34"/>
                </v:shape>
                <w10:wrap anchorx="margin"/>
              </v:group>
            </w:pict>
          </mc:Fallback>
        </mc:AlternateContent>
      </w:r>
    </w:p>
    <w:p w14:paraId="28EBBD05" w14:textId="4A5F47F7" w:rsidR="0035677E" w:rsidRPr="00B14119" w:rsidRDefault="0035677E" w:rsidP="0035677E">
      <w:pPr>
        <w:rPr>
          <w:rFonts w:asciiTheme="majorHAnsi" w:hAnsiTheme="majorHAnsi"/>
          <w:b/>
          <w:bCs/>
          <w:color w:val="F1FCF0"/>
          <w:sz w:val="28"/>
          <w:szCs w:val="36"/>
        </w:rPr>
      </w:pPr>
      <w:r w:rsidRPr="00B14119">
        <w:rPr>
          <w:rFonts w:asciiTheme="majorHAnsi" w:hAnsiTheme="majorHAnsi"/>
          <w:b/>
          <w:bCs/>
          <w:color w:val="F1FCF0"/>
          <w:sz w:val="28"/>
          <w:szCs w:val="36"/>
        </w:rPr>
        <w:t xml:space="preserve">Prise de décision automatisée : </w:t>
      </w:r>
    </w:p>
    <w:p w14:paraId="0169C582" w14:textId="39644D0C" w:rsidR="0035677E" w:rsidRPr="0035677E" w:rsidRDefault="0035677E" w:rsidP="0035677E">
      <w:pPr>
        <w:rPr>
          <w:rFonts w:asciiTheme="majorHAnsi" w:hAnsiTheme="majorHAnsi"/>
          <w:b/>
          <w:bCs/>
          <w:color w:val="00468C"/>
        </w:rPr>
      </w:pPr>
    </w:p>
    <w:p w14:paraId="6CE23900" w14:textId="22480E1B" w:rsidR="00B95657" w:rsidRDefault="00921192" w:rsidP="00921192">
      <w:pPr>
        <w:rPr>
          <w:rFonts w:ascii="Avenir Next LT Pro Light" w:hAnsi="Avenir Next LT Pro Light"/>
          <w:color w:val="000000" w:themeColor="text1"/>
          <w:sz w:val="22"/>
          <w:szCs w:val="24"/>
        </w:rPr>
      </w:pPr>
      <w:r w:rsidRPr="00EF41EE">
        <w:rPr>
          <w:rFonts w:ascii="Avenir Next LT Pro Light" w:hAnsi="Avenir Next LT Pro Light"/>
          <w:color w:val="000000" w:themeColor="text1"/>
          <w:sz w:val="22"/>
          <w:szCs w:val="24"/>
        </w:rPr>
        <w:t>L’utilisation de vos données ne donne lieu à aucune prise de décision automatisée</w:t>
      </w:r>
      <w:r w:rsidR="009309DA">
        <w:rPr>
          <w:rFonts w:ascii="Avenir Next LT Pro Light" w:hAnsi="Avenir Next LT Pro Light"/>
          <w:color w:val="000000" w:themeColor="text1"/>
          <w:sz w:val="22"/>
          <w:szCs w:val="24"/>
        </w:rPr>
        <w:t>.</w:t>
      </w:r>
    </w:p>
    <w:p w14:paraId="30ED7FAE" w14:textId="77777777" w:rsidR="009309DA" w:rsidRDefault="009309DA" w:rsidP="00921192">
      <w:pPr>
        <w:rPr>
          <w:rFonts w:ascii="Avenir Next LT Pro Light" w:hAnsi="Avenir Next LT Pro Light"/>
          <w:color w:val="000000" w:themeColor="text1"/>
          <w:sz w:val="22"/>
          <w:szCs w:val="24"/>
        </w:rPr>
      </w:pPr>
    </w:p>
    <w:p w14:paraId="483A9E5B" w14:textId="7B178FF0" w:rsidR="00544EB2" w:rsidRPr="007B0B95" w:rsidRDefault="007B0B95" w:rsidP="00921192">
      <w:pPr>
        <w:rPr>
          <w:rFonts w:ascii="Avenir Next LT Pro Light" w:hAnsi="Avenir Next LT Pro Light"/>
          <w:color w:val="000000" w:themeColor="text1"/>
          <w:sz w:val="22"/>
          <w:szCs w:val="24"/>
        </w:rPr>
      </w:pPr>
      <w:r>
        <w:rPr>
          <w:rFonts w:ascii="Avenir Next LT Pro Light" w:hAnsi="Avenir Next LT Pro Light"/>
          <w:noProof/>
          <w:color w:val="000000" w:themeColor="text1"/>
          <w:sz w:val="22"/>
          <w:szCs w:val="24"/>
        </w:rPr>
        <mc:AlternateContent>
          <mc:Choice Requires="wpg">
            <w:drawing>
              <wp:anchor distT="0" distB="0" distL="114300" distR="114300" simplePos="0" relativeHeight="251658247" behindDoc="1" locked="0" layoutInCell="1" allowOverlap="1" wp14:anchorId="2EFE2D55" wp14:editId="3F10948C">
                <wp:simplePos x="0" y="0"/>
                <wp:positionH relativeFrom="column">
                  <wp:posOffset>-473745</wp:posOffset>
                </wp:positionH>
                <wp:positionV relativeFrom="paragraph">
                  <wp:posOffset>90814</wp:posOffset>
                </wp:positionV>
                <wp:extent cx="7064375" cy="377825"/>
                <wp:effectExtent l="0" t="0" r="3175" b="3175"/>
                <wp:wrapNone/>
                <wp:docPr id="35" name="Groupe 35"/>
                <wp:cNvGraphicFramePr/>
                <a:graphic xmlns:a="http://schemas.openxmlformats.org/drawingml/2006/main">
                  <a:graphicData uri="http://schemas.microsoft.com/office/word/2010/wordprocessingGroup">
                    <wpg:wgp>
                      <wpg:cNvGrpSpPr/>
                      <wpg:grpSpPr>
                        <a:xfrm>
                          <a:off x="0" y="0"/>
                          <a:ext cx="7064375" cy="377825"/>
                          <a:chOff x="0" y="0"/>
                          <a:chExt cx="7064375" cy="377825"/>
                        </a:xfrm>
                      </wpg:grpSpPr>
                      <wps:wsp>
                        <wps:cNvPr id="20" name="Rectangle : coins arrondis 20"/>
                        <wps:cNvSpPr/>
                        <wps:spPr>
                          <a:xfrm>
                            <a:off x="0" y="0"/>
                            <a:ext cx="7064375"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Image 32"/>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00208" y="96033"/>
                            <a:ext cx="243840" cy="186055"/>
                          </a:xfrm>
                          <a:prstGeom prst="rect">
                            <a:avLst/>
                          </a:prstGeom>
                          <a:noFill/>
                          <a:ln>
                            <a:noFill/>
                          </a:ln>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364D0D01">
              <v:group id="Groupe 35" style="position:absolute;margin-left:-37.3pt;margin-top:7.15pt;width:556.25pt;height:29.75pt;z-index:-251576320" coordsize="70643,3778" o:spid="_x0000_s1026" w14:anchorId="726423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">
                <v:roundrect id="Rectangle : coins arrondis 20" style="position:absolute;width:70643;height:3778;visibility:visible;mso-wrap-style:square;v-text-anchor:middle" o:spid="_x0000_s1027" fillcolor="#00468c" stroked="f"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">
                  <v:stroke joinstyle="miter"/>
                </v:roundrect>
                <v:shape id="Image 32" style="position:absolute;left:1002;top:960;width:2438;height:186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">
                  <v:imagedata o:title="" r:id="rId36"/>
                </v:shape>
              </v:group>
            </w:pict>
          </mc:Fallback>
        </mc:AlternateContent>
      </w:r>
    </w:p>
    <w:p w14:paraId="442784DE" w14:textId="591D9F1A" w:rsidR="00205594" w:rsidRPr="00B14119" w:rsidRDefault="00D56434" w:rsidP="00205594">
      <w:pPr>
        <w:rPr>
          <w:rFonts w:asciiTheme="majorHAnsi" w:hAnsiTheme="majorHAnsi"/>
          <w:b/>
          <w:bCs/>
          <w:color w:val="F1FCF0"/>
          <w:sz w:val="28"/>
          <w:szCs w:val="36"/>
        </w:rPr>
      </w:pPr>
      <w:r>
        <w:rPr>
          <w:rFonts w:asciiTheme="majorHAnsi" w:hAnsiTheme="majorHAnsi"/>
          <w:b/>
          <w:bCs/>
          <w:color w:val="F1FCF0"/>
          <w:sz w:val="28"/>
          <w:szCs w:val="36"/>
        </w:rPr>
        <w:t xml:space="preserve">Exercer </w:t>
      </w:r>
      <w:r w:rsidR="00155A9B">
        <w:rPr>
          <w:rFonts w:asciiTheme="majorHAnsi" w:hAnsiTheme="majorHAnsi"/>
          <w:b/>
          <w:bCs/>
          <w:color w:val="F1FCF0"/>
          <w:sz w:val="28"/>
          <w:szCs w:val="36"/>
        </w:rPr>
        <w:t>v</w:t>
      </w:r>
      <w:r w:rsidR="00205594" w:rsidRPr="00B14119">
        <w:rPr>
          <w:rFonts w:asciiTheme="majorHAnsi" w:hAnsiTheme="majorHAnsi"/>
          <w:b/>
          <w:bCs/>
          <w:color w:val="F1FCF0"/>
          <w:sz w:val="28"/>
          <w:szCs w:val="36"/>
        </w:rPr>
        <w:t>os droits à la protection des données</w:t>
      </w:r>
      <w:r w:rsidR="001C183B" w:rsidRPr="00B14119">
        <w:rPr>
          <w:rFonts w:asciiTheme="majorHAnsi" w:hAnsiTheme="majorHAnsi"/>
          <w:b/>
          <w:bCs/>
          <w:color w:val="F1FCF0"/>
          <w:sz w:val="28"/>
          <w:szCs w:val="36"/>
        </w:rPr>
        <w:t> :</w:t>
      </w:r>
    </w:p>
    <w:p w14:paraId="241C8F77" w14:textId="394F4230" w:rsidR="001C183B" w:rsidRDefault="001C183B" w:rsidP="00205594">
      <w:pPr>
        <w:rPr>
          <w:rFonts w:asciiTheme="majorHAnsi" w:hAnsiTheme="majorHAnsi"/>
          <w:b/>
          <w:bCs/>
          <w:color w:val="00468C"/>
          <w:sz w:val="28"/>
          <w:szCs w:val="36"/>
        </w:rPr>
      </w:pPr>
    </w:p>
    <w:p w14:paraId="1CE97734" w14:textId="61555136" w:rsidR="0087280D" w:rsidRPr="00EF41EE" w:rsidRDefault="0087280D" w:rsidP="0087280D">
      <w:pPr>
        <w:jc w:val="both"/>
        <w:rPr>
          <w:rFonts w:ascii="Avenir Next LT Pro Light" w:hAnsi="Avenir Next LT Pro Light"/>
          <w:sz w:val="22"/>
          <w:szCs w:val="24"/>
        </w:rPr>
      </w:pPr>
      <w:r w:rsidRPr="00EF41EE">
        <w:rPr>
          <w:rFonts w:ascii="Avenir Next LT Pro Light" w:hAnsi="Avenir Next LT Pro Light"/>
          <w:sz w:val="22"/>
          <w:szCs w:val="24"/>
        </w:rPr>
        <w:t xml:space="preserve">Dans les limites et conditions autorisées par la réglementation en vigueur, vous pouvez exercer votre droit d’accès, de rectification, d’effacement et de portabilité de vos </w:t>
      </w:r>
      <w:r w:rsidR="00EF41EE">
        <w:rPr>
          <w:rFonts w:ascii="Avenir Next LT Pro Light" w:hAnsi="Avenir Next LT Pro Light"/>
          <w:sz w:val="22"/>
          <w:szCs w:val="24"/>
        </w:rPr>
        <w:t>données</w:t>
      </w:r>
      <w:r w:rsidRPr="00EF41EE">
        <w:rPr>
          <w:rFonts w:ascii="Avenir Next LT Pro Light" w:hAnsi="Avenir Next LT Pro Light"/>
          <w:sz w:val="22"/>
          <w:szCs w:val="24"/>
        </w:rPr>
        <w:t xml:space="preserve"> personnelles</w:t>
      </w:r>
      <w:r w:rsidR="009309DA">
        <w:rPr>
          <w:rFonts w:ascii="Avenir Next LT Pro Light" w:hAnsi="Avenir Next LT Pro Light"/>
          <w:sz w:val="22"/>
          <w:szCs w:val="24"/>
        </w:rPr>
        <w:t xml:space="preserve">, </w:t>
      </w:r>
      <w:r w:rsidRPr="00EF41EE">
        <w:rPr>
          <w:rFonts w:ascii="Avenir Next LT Pro Light" w:hAnsi="Avenir Next LT Pro Light"/>
          <w:sz w:val="22"/>
          <w:szCs w:val="24"/>
        </w:rPr>
        <w:t>votre droit de limitation et d’opposition</w:t>
      </w:r>
      <w:r w:rsidR="00D15749">
        <w:rPr>
          <w:rFonts w:ascii="Avenir Next LT Pro Light" w:hAnsi="Avenir Next LT Pro Light"/>
          <w:b/>
          <w:bCs/>
          <w:color w:val="3390FF"/>
          <w:sz w:val="26"/>
          <w:szCs w:val="32"/>
        </w:rPr>
        <w:t xml:space="preserve"> </w:t>
      </w:r>
      <w:r w:rsidRPr="00EF41EE">
        <w:rPr>
          <w:rFonts w:ascii="Avenir Next LT Pro Light" w:hAnsi="Avenir Next LT Pro Light"/>
          <w:sz w:val="22"/>
          <w:szCs w:val="24"/>
        </w:rPr>
        <w:t xml:space="preserve">à l’utilisation de vos </w:t>
      </w:r>
      <w:r w:rsidR="00EF41EE">
        <w:rPr>
          <w:rFonts w:ascii="Avenir Next LT Pro Light" w:hAnsi="Avenir Next LT Pro Light"/>
          <w:sz w:val="22"/>
          <w:szCs w:val="24"/>
        </w:rPr>
        <w:t>données</w:t>
      </w:r>
      <w:r w:rsidRPr="00EF41EE">
        <w:rPr>
          <w:rFonts w:ascii="Avenir Next LT Pro Light" w:hAnsi="Avenir Next LT Pro Light"/>
          <w:sz w:val="22"/>
          <w:szCs w:val="24"/>
        </w:rPr>
        <w:t xml:space="preserve"> personnelles ainsi que votre </w:t>
      </w:r>
      <w:r w:rsidRPr="00EF41EE">
        <w:rPr>
          <w:rFonts w:ascii="Avenir Next LT Pro Light" w:hAnsi="Avenir Next LT Pro Light"/>
          <w:sz w:val="22"/>
          <w:szCs w:val="24"/>
        </w:rPr>
        <w:lastRenderedPageBreak/>
        <w:t>droit de définir les directives applicables à la conservation, l’effacement et la communication de celles-ci après votre décès</w:t>
      </w:r>
      <w:r w:rsidRPr="00EF41EE">
        <w:rPr>
          <w:rFonts w:ascii="Avenir Next LT Pro Light" w:hAnsi="Avenir Next LT Pro Light"/>
          <w:i/>
          <w:iCs/>
          <w:sz w:val="22"/>
          <w:szCs w:val="24"/>
        </w:rPr>
        <w:t>.</w:t>
      </w:r>
      <w:r w:rsidRPr="00EF41EE">
        <w:rPr>
          <w:rFonts w:ascii="Avenir Next LT Pro Light" w:hAnsi="Avenir Next LT Pro Light"/>
          <w:sz w:val="22"/>
          <w:szCs w:val="24"/>
        </w:rPr>
        <w:t xml:space="preserve"> </w:t>
      </w:r>
    </w:p>
    <w:p w14:paraId="438EC940" w14:textId="77777777" w:rsidR="0087280D" w:rsidRPr="00EF41EE" w:rsidRDefault="0087280D" w:rsidP="0087280D">
      <w:pPr>
        <w:jc w:val="both"/>
        <w:rPr>
          <w:rFonts w:ascii="Avenir Next LT Pro Light" w:hAnsi="Avenir Next LT Pro Light"/>
          <w:sz w:val="22"/>
          <w:szCs w:val="24"/>
        </w:rPr>
      </w:pPr>
    </w:p>
    <w:p w14:paraId="0498C47C" w14:textId="77777777" w:rsidR="00892C21" w:rsidRDefault="0087280D" w:rsidP="00892C21">
      <w:pPr>
        <w:jc w:val="both"/>
        <w:rPr>
          <w:rFonts w:ascii="Avenir Next LT Pro Light" w:hAnsi="Avenir Next LT Pro Light"/>
          <w:sz w:val="22"/>
          <w:szCs w:val="24"/>
        </w:rPr>
      </w:pPr>
      <w:r w:rsidRPr="00EF41EE">
        <w:rPr>
          <w:rFonts w:ascii="Avenir Next LT Pro Light" w:hAnsi="Avenir Next LT Pro Light"/>
          <w:sz w:val="22"/>
          <w:szCs w:val="24"/>
        </w:rPr>
        <w:t>Vous pouvez exercer ces droits en vous adressant</w:t>
      </w:r>
      <w:r w:rsidR="00892C21">
        <w:rPr>
          <w:rFonts w:ascii="Avenir Next LT Pro Light" w:hAnsi="Avenir Next LT Pro Light"/>
          <w:sz w:val="22"/>
          <w:szCs w:val="24"/>
        </w:rPr>
        <w:t> :</w:t>
      </w:r>
    </w:p>
    <w:p w14:paraId="4D985530" w14:textId="77777777" w:rsidR="00892C21" w:rsidRDefault="00892C21" w:rsidP="00892C21">
      <w:pPr>
        <w:pStyle w:val="Paragraphedeliste"/>
        <w:numPr>
          <w:ilvl w:val="0"/>
          <w:numId w:val="14"/>
        </w:numPr>
        <w:jc w:val="both"/>
        <w:rPr>
          <w:rFonts w:ascii="Avenir Next LT Pro Light" w:hAnsi="Avenir Next LT Pro Light"/>
          <w:sz w:val="22"/>
          <w:szCs w:val="24"/>
        </w:rPr>
      </w:pPr>
      <w:r w:rsidRPr="00892C21">
        <w:rPr>
          <w:rFonts w:ascii="Avenir Next LT Pro Light" w:hAnsi="Avenir Next LT Pro Light"/>
          <w:sz w:val="22"/>
          <w:szCs w:val="24"/>
        </w:rPr>
        <w:t xml:space="preserve">En ligne : en remplissant le formulaire disponible </w:t>
      </w:r>
      <w:hyperlink r:id="rId37" w:history="1">
        <w:r w:rsidRPr="00892C21">
          <w:rPr>
            <w:rStyle w:val="Lienhypertexte"/>
            <w:rFonts w:ascii="Avenir Next LT Pro Light" w:hAnsi="Avenir Next LT Pro Light"/>
            <w:sz w:val="22"/>
            <w:szCs w:val="24"/>
          </w:rPr>
          <w:t>sur ce lien</w:t>
        </w:r>
      </w:hyperlink>
    </w:p>
    <w:p w14:paraId="020C6CF3" w14:textId="7C330D76" w:rsidR="00892C21" w:rsidRPr="00892C21" w:rsidRDefault="00892C21" w:rsidP="00892C21">
      <w:pPr>
        <w:pStyle w:val="Paragraphedeliste"/>
        <w:numPr>
          <w:ilvl w:val="0"/>
          <w:numId w:val="14"/>
        </w:numPr>
        <w:jc w:val="both"/>
        <w:rPr>
          <w:rFonts w:ascii="Avenir Next LT Pro Light" w:hAnsi="Avenir Next LT Pro Light"/>
          <w:sz w:val="22"/>
          <w:szCs w:val="24"/>
        </w:rPr>
      </w:pPr>
      <w:r w:rsidRPr="00892C21">
        <w:rPr>
          <w:rFonts w:ascii="Avenir Next LT Pro Light" w:hAnsi="Avenir Next LT Pro Light"/>
          <w:sz w:val="22"/>
          <w:szCs w:val="24"/>
        </w:rPr>
        <w:t xml:space="preserve">Par voie postale : SNCF Voyageurs, Délégué à la Protection des Données TGV IC, 1/3 rue Camille </w:t>
      </w:r>
      <w:proofErr w:type="spellStart"/>
      <w:r w:rsidRPr="00892C21">
        <w:rPr>
          <w:rFonts w:ascii="Avenir Next LT Pro Light" w:hAnsi="Avenir Next LT Pro Light"/>
          <w:sz w:val="22"/>
          <w:szCs w:val="24"/>
        </w:rPr>
        <w:t>Moke</w:t>
      </w:r>
      <w:proofErr w:type="spellEnd"/>
      <w:r w:rsidRPr="00892C21">
        <w:rPr>
          <w:rFonts w:ascii="Avenir Next LT Pro Light" w:hAnsi="Avenir Next LT Pro Light"/>
          <w:sz w:val="22"/>
          <w:szCs w:val="24"/>
        </w:rPr>
        <w:t>, CS 20012, 93212 La Plaine Saint-Denis</w:t>
      </w:r>
    </w:p>
    <w:p w14:paraId="28D44DEC" w14:textId="76251F2F" w:rsidR="00DC7154" w:rsidRDefault="0087280D" w:rsidP="00EF41EE">
      <w:pPr>
        <w:pStyle w:val="NormalWeb"/>
        <w:rPr>
          <w:rStyle w:val="Lienhypertexte"/>
          <w:rFonts w:ascii="Avenir Next LT Pro Light" w:hAnsi="Avenir Next LT Pro Light"/>
          <w:color w:val="3879BF"/>
          <w:sz w:val="22"/>
        </w:rPr>
      </w:pPr>
      <w:r w:rsidRPr="00EF41EE">
        <w:rPr>
          <w:rFonts w:ascii="Avenir Next LT Pro Light" w:hAnsi="Avenir Next LT Pro Light"/>
          <w:sz w:val="22"/>
        </w:rPr>
        <w:t>Si vous estimez, après nous avoir contactés, que vos droits n’ont pas été respectés, vous disposez également du droit de </w:t>
      </w:r>
      <w:hyperlink r:id="rId38" w:tgtFrame="_blank" w:tooltip="Adresser une plainte - Nouvelle fenêtre" w:history="1">
        <w:r w:rsidRPr="00EF41EE">
          <w:rPr>
            <w:rStyle w:val="Lienhypertexte"/>
            <w:rFonts w:ascii="Avenir Next LT Pro Light" w:hAnsi="Avenir Next LT Pro Light"/>
            <w:color w:val="3879BF"/>
            <w:sz w:val="22"/>
          </w:rPr>
          <w:t>déposer une plainte auprès de la CNIL.</w:t>
        </w:r>
      </w:hyperlink>
    </w:p>
    <w:p w14:paraId="14FE2747" w14:textId="77777777" w:rsidR="000E42AB" w:rsidRDefault="000E42AB" w:rsidP="000E42AB">
      <w:pPr>
        <w:rPr>
          <w:rFonts w:ascii="Avenir Next LT Pro Light" w:hAnsi="Avenir Next LT Pro Light"/>
          <w:color w:val="000000" w:themeColor="text1"/>
          <w:sz w:val="22"/>
          <w:szCs w:val="24"/>
        </w:rPr>
      </w:pPr>
    </w:p>
    <w:p w14:paraId="75359CDE" w14:textId="77777777" w:rsidR="000E42AB" w:rsidRPr="007B0B95" w:rsidRDefault="000E42AB" w:rsidP="000E42AB">
      <w:pPr>
        <w:rPr>
          <w:rFonts w:ascii="Avenir Next LT Pro Light" w:hAnsi="Avenir Next LT Pro Light"/>
          <w:color w:val="000000" w:themeColor="text1"/>
          <w:sz w:val="22"/>
          <w:szCs w:val="24"/>
        </w:rPr>
      </w:pPr>
      <w:r>
        <w:rPr>
          <w:rFonts w:ascii="Avenir Next LT Pro Light" w:hAnsi="Avenir Next LT Pro Light"/>
          <w:noProof/>
          <w:color w:val="000000" w:themeColor="text1"/>
          <w:sz w:val="22"/>
          <w:szCs w:val="24"/>
        </w:rPr>
        <mc:AlternateContent>
          <mc:Choice Requires="wpg">
            <w:drawing>
              <wp:anchor distT="0" distB="0" distL="114300" distR="114300" simplePos="0" relativeHeight="251660298" behindDoc="1" locked="0" layoutInCell="1" allowOverlap="1" wp14:anchorId="5ADE7DEA" wp14:editId="249152E0">
                <wp:simplePos x="0" y="0"/>
                <wp:positionH relativeFrom="column">
                  <wp:posOffset>-473745</wp:posOffset>
                </wp:positionH>
                <wp:positionV relativeFrom="paragraph">
                  <wp:posOffset>90814</wp:posOffset>
                </wp:positionV>
                <wp:extent cx="7064375" cy="377825"/>
                <wp:effectExtent l="0" t="0" r="3175" b="3175"/>
                <wp:wrapNone/>
                <wp:docPr id="682958685" name="Groupe 682958685"/>
                <wp:cNvGraphicFramePr/>
                <a:graphic xmlns:a="http://schemas.openxmlformats.org/drawingml/2006/main">
                  <a:graphicData uri="http://schemas.microsoft.com/office/word/2010/wordprocessingGroup">
                    <wpg:wgp>
                      <wpg:cNvGrpSpPr/>
                      <wpg:grpSpPr>
                        <a:xfrm>
                          <a:off x="0" y="0"/>
                          <a:ext cx="7064375" cy="377825"/>
                          <a:chOff x="0" y="0"/>
                          <a:chExt cx="7064375" cy="377825"/>
                        </a:xfrm>
                      </wpg:grpSpPr>
                      <wps:wsp>
                        <wps:cNvPr id="1138613417" name="Rectangle : coins arrondis 1138613417"/>
                        <wps:cNvSpPr/>
                        <wps:spPr>
                          <a:xfrm>
                            <a:off x="0" y="0"/>
                            <a:ext cx="7064375"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95239049" name="Image 895239049"/>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00208" y="96033"/>
                            <a:ext cx="243840" cy="186055"/>
                          </a:xfrm>
                          <a:prstGeom prst="rect">
                            <a:avLst/>
                          </a:prstGeom>
                          <a:noFill/>
                          <a:ln>
                            <a:noFill/>
                          </a:ln>
                        </pic:spPr>
                      </pic:pic>
                    </wpg:wgp>
                  </a:graphicData>
                </a:graphic>
              </wp:anchor>
            </w:drawing>
          </mc:Choice>
          <mc:Fallback>
            <w:pict>
              <v:group w14:anchorId="381F77BC" id="Groupe 682958685" o:spid="_x0000_s1026" style="position:absolute;margin-left:-37.3pt;margin-top:7.15pt;width:556.25pt;height:29.75pt;z-index:-251656182" coordsize="70643,3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">
                <v:roundrect id="Rectangle : coins arrondis 1138613417" o:spid="_x0000_s1027" style="position:absolute;width:70643;height:3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" fillcolor="#00468c"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95239049" o:spid="_x0000_s1028" type="#_x0000_t75" style="position:absolute;left:1002;top:960;width:2438;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">
                  <v:imagedata r:id="rId39" o:title=""/>
                </v:shape>
              </v:group>
            </w:pict>
          </mc:Fallback>
        </mc:AlternateContent>
      </w:r>
    </w:p>
    <w:p w14:paraId="24CFD4D4" w14:textId="21167570" w:rsidR="000E42AB" w:rsidRPr="00B14119" w:rsidRDefault="000E42AB" w:rsidP="000E42AB">
      <w:pPr>
        <w:rPr>
          <w:rFonts w:asciiTheme="majorHAnsi" w:hAnsiTheme="majorHAnsi"/>
          <w:b/>
          <w:bCs/>
          <w:color w:val="F1FCF0"/>
          <w:sz w:val="28"/>
          <w:szCs w:val="36"/>
        </w:rPr>
      </w:pPr>
      <w:r>
        <w:rPr>
          <w:rFonts w:asciiTheme="majorHAnsi" w:hAnsiTheme="majorHAnsi"/>
          <w:b/>
          <w:bCs/>
          <w:color w:val="F1FCF0"/>
          <w:sz w:val="28"/>
          <w:szCs w:val="36"/>
        </w:rPr>
        <w:t>Gestion des cookies</w:t>
      </w:r>
    </w:p>
    <w:p w14:paraId="54249D4F" w14:textId="77777777" w:rsidR="000E42AB" w:rsidRDefault="000E42AB" w:rsidP="000E42AB">
      <w:pPr>
        <w:rPr>
          <w:rFonts w:asciiTheme="majorHAnsi" w:hAnsiTheme="majorHAnsi"/>
          <w:b/>
          <w:bCs/>
          <w:color w:val="00468C"/>
          <w:sz w:val="28"/>
          <w:szCs w:val="36"/>
        </w:rPr>
      </w:pPr>
    </w:p>
    <w:p w14:paraId="59CB2D68" w14:textId="256E6334" w:rsidR="00B215D7" w:rsidRDefault="000E42AB" w:rsidP="000E42AB">
      <w:pPr>
        <w:spacing w:before="100" w:beforeAutospacing="1" w:after="100" w:afterAutospacing="1" w:line="240" w:lineRule="auto"/>
        <w:rPr>
          <w:rFonts w:ascii="Avenir Next LT Pro Light" w:eastAsia="Times New Roman" w:hAnsi="Avenir Next LT Pro Light" w:cs="Times New Roman"/>
          <w:color w:val="000000" w:themeColor="text1"/>
          <w:sz w:val="22"/>
          <w:lang w:eastAsia="fr-FR"/>
        </w:rPr>
      </w:pPr>
      <w:r w:rsidRPr="000E42AB">
        <w:rPr>
          <w:rFonts w:ascii="Avenir Next LT Pro Light" w:eastAsia="Times New Roman" w:hAnsi="Avenir Next LT Pro Light" w:cs="Times New Roman"/>
          <w:color w:val="000000" w:themeColor="text1"/>
          <w:sz w:val="22"/>
          <w:lang w:eastAsia="fr-FR"/>
        </w:rPr>
        <w:t xml:space="preserve">Les cookies sont </w:t>
      </w:r>
      <w:r w:rsidR="00B215D7">
        <w:rPr>
          <w:rFonts w:ascii="Avenir Next LT Pro Light" w:eastAsia="Times New Roman" w:hAnsi="Avenir Next LT Pro Light" w:cs="Times New Roman"/>
          <w:color w:val="000000" w:themeColor="text1"/>
          <w:sz w:val="22"/>
          <w:lang w:eastAsia="fr-FR"/>
        </w:rPr>
        <w:t xml:space="preserve">principalement </w:t>
      </w:r>
      <w:r w:rsidRPr="000E42AB">
        <w:rPr>
          <w:rFonts w:ascii="Avenir Next LT Pro Light" w:eastAsia="Times New Roman" w:hAnsi="Avenir Next LT Pro Light" w:cs="Times New Roman"/>
          <w:color w:val="000000" w:themeColor="text1"/>
          <w:sz w:val="22"/>
          <w:lang w:eastAsia="fr-FR"/>
        </w:rPr>
        <w:t>destinés à faciliter l'utilisation du site ou de l’application</w:t>
      </w:r>
      <w:r w:rsidR="00B215D7">
        <w:rPr>
          <w:rFonts w:ascii="Avenir Next LT Pro Light" w:eastAsia="Times New Roman" w:hAnsi="Avenir Next LT Pro Light" w:cs="Times New Roman"/>
          <w:color w:val="000000" w:themeColor="text1"/>
          <w:sz w:val="22"/>
          <w:lang w:eastAsia="fr-FR"/>
        </w:rPr>
        <w:t xml:space="preserve"> (enregistrement des préférences, du panier…).</w:t>
      </w:r>
    </w:p>
    <w:p w14:paraId="74A52CE9" w14:textId="24790120" w:rsidR="000E42AB" w:rsidRPr="000E42AB" w:rsidRDefault="000E42AB" w:rsidP="000E42AB">
      <w:pPr>
        <w:spacing w:before="100" w:beforeAutospacing="1" w:after="100" w:afterAutospacing="1" w:line="240" w:lineRule="auto"/>
        <w:rPr>
          <w:rFonts w:ascii="Avenir Next LT Pro Light" w:eastAsia="Times New Roman" w:hAnsi="Avenir Next LT Pro Light" w:cs="Times New Roman"/>
          <w:color w:val="000000" w:themeColor="text1"/>
          <w:sz w:val="22"/>
          <w:lang w:eastAsia="fr-FR"/>
        </w:rPr>
      </w:pPr>
      <w:r w:rsidRPr="000E42AB">
        <w:rPr>
          <w:rFonts w:ascii="Avenir Next LT Pro Light" w:eastAsia="Times New Roman" w:hAnsi="Avenir Next LT Pro Light" w:cs="Times New Roman"/>
          <w:color w:val="000000" w:themeColor="text1"/>
          <w:sz w:val="22"/>
          <w:lang w:eastAsia="fr-FR"/>
        </w:rPr>
        <w:t xml:space="preserve">D’autres sont utilisés pour analyser </w:t>
      </w:r>
      <w:r w:rsidR="00B215D7">
        <w:rPr>
          <w:rFonts w:ascii="Avenir Next LT Pro Light" w:eastAsia="Times New Roman" w:hAnsi="Avenir Next LT Pro Light" w:cs="Times New Roman"/>
          <w:color w:val="000000" w:themeColor="text1"/>
          <w:sz w:val="22"/>
          <w:lang w:eastAsia="fr-FR"/>
        </w:rPr>
        <w:t>la</w:t>
      </w:r>
      <w:r w:rsidRPr="000E42AB">
        <w:rPr>
          <w:rFonts w:ascii="Avenir Next LT Pro Light" w:eastAsia="Times New Roman" w:hAnsi="Avenir Next LT Pro Light" w:cs="Times New Roman"/>
          <w:color w:val="000000" w:themeColor="text1"/>
          <w:sz w:val="22"/>
          <w:lang w:eastAsia="fr-FR"/>
        </w:rPr>
        <w:t xml:space="preserve"> navigation </w:t>
      </w:r>
      <w:r w:rsidR="00B215D7">
        <w:rPr>
          <w:rFonts w:ascii="Avenir Next LT Pro Light" w:eastAsia="Times New Roman" w:hAnsi="Avenir Next LT Pro Light" w:cs="Times New Roman"/>
          <w:color w:val="000000" w:themeColor="text1"/>
          <w:sz w:val="22"/>
          <w:lang w:eastAsia="fr-FR"/>
        </w:rPr>
        <w:t xml:space="preserve">des utilisateurs, </w:t>
      </w:r>
      <w:r w:rsidRPr="000E42AB">
        <w:rPr>
          <w:rFonts w:ascii="Avenir Next LT Pro Light" w:eastAsia="Times New Roman" w:hAnsi="Avenir Next LT Pro Light" w:cs="Times New Roman"/>
          <w:color w:val="000000" w:themeColor="text1"/>
          <w:sz w:val="22"/>
          <w:lang w:eastAsia="fr-FR"/>
        </w:rPr>
        <w:t>afin de proposer des contenus et services, notamment publicitaires, adaptés aux intérêts de nos visiteurs et améliorer nos services, mais également pour le partage de contenu sur les réseaux, ainsi que pour la prévention de la fraude.</w:t>
      </w:r>
    </w:p>
    <w:p w14:paraId="7FB8E678" w14:textId="77777777" w:rsidR="000E42AB" w:rsidRDefault="000E42AB" w:rsidP="000E42AB">
      <w:pPr>
        <w:pStyle w:val="NormalWeb"/>
        <w:rPr>
          <w:rFonts w:ascii="Avenir Next LT Pro Light" w:hAnsi="Avenir Next LT Pro Light"/>
          <w:sz w:val="22"/>
          <w:szCs w:val="22"/>
        </w:rPr>
      </w:pPr>
      <w:r w:rsidRPr="000E42AB">
        <w:rPr>
          <w:rFonts w:ascii="Avenir Next LT Pro Light" w:hAnsi="Avenir Next LT Pro Light"/>
          <w:sz w:val="22"/>
          <w:szCs w:val="22"/>
        </w:rPr>
        <w:t>Plus concrètement, nous utilisons des cookies et d'autres technologies de suivi selon les finalités suivantes :</w:t>
      </w:r>
    </w:p>
    <w:p w14:paraId="6E4DB310" w14:textId="2CDB0B3F" w:rsidR="00B215D7" w:rsidRPr="009716F5" w:rsidRDefault="000E42AB" w:rsidP="00055D95">
      <w:pPr>
        <w:pStyle w:val="Titre4"/>
        <w:numPr>
          <w:ilvl w:val="0"/>
          <w:numId w:val="17"/>
        </w:numPr>
        <w:rPr>
          <w:rFonts w:ascii="Avenir Next LT Pro Light" w:hAnsi="Avenir Next LT Pro Light"/>
          <w:i w:val="0"/>
          <w:iCs w:val="0"/>
          <w:sz w:val="22"/>
        </w:rPr>
      </w:pPr>
      <w:r w:rsidRPr="00B215D7">
        <w:rPr>
          <w:rStyle w:val="lev"/>
          <w:rFonts w:ascii="Avenir Next LT Pro Light" w:hAnsi="Avenir Next LT Pro Light"/>
          <w:i w:val="0"/>
          <w:iCs w:val="0"/>
          <w:sz w:val="22"/>
        </w:rPr>
        <w:t>Cookies strictement nécessaires</w:t>
      </w:r>
      <w:r w:rsidR="00B215D7">
        <w:rPr>
          <w:rStyle w:val="lev"/>
          <w:rFonts w:ascii="Avenir Next LT Pro Light" w:hAnsi="Avenir Next LT Pro Light"/>
          <w:i w:val="0"/>
          <w:iCs w:val="0"/>
          <w:sz w:val="22"/>
        </w:rPr>
        <w:br/>
      </w:r>
      <w:r w:rsidR="009716F5" w:rsidRPr="009716F5">
        <w:rPr>
          <w:rFonts w:ascii="Avenir Next LT Pro Light" w:eastAsia="Times New Roman" w:hAnsi="Avenir Next LT Pro Light" w:cs="Times New Roman"/>
          <w:i w:val="0"/>
          <w:iCs w:val="0"/>
          <w:color w:val="000000" w:themeColor="text1"/>
          <w:sz w:val="22"/>
          <w:lang w:eastAsia="fr-FR"/>
        </w:rPr>
        <w:t>Ce traitement de données est strictement nécessaire pour stocker l’autorisation de l’utilisateur. Il veille d’autre part à ce que la clause d’autorisation ne soit présentée qu’une seule fois par utilisateur au cours d’une même session.</w:t>
      </w:r>
    </w:p>
    <w:p w14:paraId="5E0DF4F6" w14:textId="77777777" w:rsidR="00055D95" w:rsidRPr="00055D95" w:rsidRDefault="00055D95" w:rsidP="00055D95"/>
    <w:p w14:paraId="57AEA2D0" w14:textId="0D918747" w:rsidR="00055D95" w:rsidRDefault="000E42AB" w:rsidP="00055D95">
      <w:pPr>
        <w:pStyle w:val="Titre4"/>
        <w:numPr>
          <w:ilvl w:val="0"/>
          <w:numId w:val="17"/>
        </w:numPr>
        <w:rPr>
          <w:rFonts w:ascii="Avenir Next LT Pro Light" w:eastAsia="Times New Roman" w:hAnsi="Avenir Next LT Pro Light" w:cs="Times New Roman"/>
          <w:i w:val="0"/>
          <w:iCs w:val="0"/>
          <w:color w:val="000000" w:themeColor="text1"/>
          <w:sz w:val="22"/>
          <w:lang w:eastAsia="fr-FR"/>
        </w:rPr>
      </w:pPr>
      <w:r w:rsidRPr="009716F5">
        <w:rPr>
          <w:rStyle w:val="lev"/>
          <w:rFonts w:ascii="Avenir Next LT Pro Light" w:hAnsi="Avenir Next LT Pro Light"/>
          <w:i w:val="0"/>
          <w:iCs w:val="0"/>
          <w:sz w:val="22"/>
        </w:rPr>
        <w:t>Cookies de performanc</w:t>
      </w:r>
      <w:r w:rsidR="00B215D7" w:rsidRPr="009716F5">
        <w:rPr>
          <w:rStyle w:val="lev"/>
          <w:rFonts w:ascii="Avenir Next LT Pro Light" w:hAnsi="Avenir Next LT Pro Light"/>
          <w:i w:val="0"/>
          <w:iCs w:val="0"/>
          <w:sz w:val="22"/>
        </w:rPr>
        <w:t>e</w:t>
      </w:r>
      <w:r w:rsidR="00B215D7" w:rsidRPr="009716F5">
        <w:rPr>
          <w:rStyle w:val="lev"/>
          <w:rFonts w:ascii="Avenir Next LT Pro Light" w:hAnsi="Avenir Next LT Pro Light"/>
          <w:b w:val="0"/>
          <w:bCs w:val="0"/>
          <w:i w:val="0"/>
          <w:iCs w:val="0"/>
          <w:sz w:val="22"/>
        </w:rPr>
        <w:br/>
      </w:r>
      <w:r w:rsidR="009716F5" w:rsidRPr="009716F5">
        <w:rPr>
          <w:rFonts w:ascii="Avenir Next LT Pro Light" w:eastAsia="Times New Roman" w:hAnsi="Avenir Next LT Pro Light" w:cs="Times New Roman"/>
          <w:i w:val="0"/>
          <w:iCs w:val="0"/>
          <w:color w:val="000000" w:themeColor="text1"/>
          <w:sz w:val="22"/>
          <w:lang w:eastAsia="fr-FR"/>
        </w:rPr>
        <w:t>Nécessaire pour suivre les statistiques relatives au volume de visites sur notre site web et détecter d'éventuelles erreurs auxquelles les utilisateurs pourraient être confrontés durant leur navigation. Les données collectées sont relatives par exemple à la page consultée, aux boutons cliqués et aux messages d'erreurs. Ces données se basent sur un cookie contenant un identifiant attribué aléatoirement et est donc complètement anonyme.</w:t>
      </w:r>
      <w:r w:rsidR="009716F5">
        <w:rPr>
          <w:rFonts w:ascii="Avenir Next LT Pro Light" w:eastAsia="Times New Roman" w:hAnsi="Avenir Next LT Pro Light" w:cs="Times New Roman"/>
          <w:i w:val="0"/>
          <w:iCs w:val="0"/>
          <w:color w:val="000000" w:themeColor="text1"/>
          <w:sz w:val="22"/>
          <w:lang w:eastAsia="fr-FR"/>
        </w:rPr>
        <w:br/>
        <w:t>Ces cookies peuvent également être utilisés pour mesurer</w:t>
      </w:r>
      <w:r w:rsidR="009716F5" w:rsidRPr="009716F5">
        <w:rPr>
          <w:rFonts w:ascii="Avenir Next LT Pro Light" w:eastAsia="Times New Roman" w:hAnsi="Avenir Next LT Pro Light" w:cs="Times New Roman"/>
          <w:i w:val="0"/>
          <w:iCs w:val="0"/>
          <w:color w:val="000000" w:themeColor="text1"/>
          <w:sz w:val="22"/>
          <w:lang w:eastAsia="fr-FR"/>
        </w:rPr>
        <w:t xml:space="preserve"> la performance de publicité télévisées sur le trafic du site</w:t>
      </w:r>
      <w:r w:rsidR="009716F5">
        <w:rPr>
          <w:rFonts w:ascii="Avenir Next LT Pro Light" w:eastAsia="Times New Roman" w:hAnsi="Avenir Next LT Pro Light" w:cs="Times New Roman"/>
          <w:i w:val="0"/>
          <w:iCs w:val="0"/>
          <w:color w:val="000000" w:themeColor="text1"/>
          <w:sz w:val="22"/>
          <w:lang w:eastAsia="fr-FR"/>
        </w:rPr>
        <w:t>.</w:t>
      </w:r>
    </w:p>
    <w:p w14:paraId="3C218EF4" w14:textId="77777777" w:rsidR="00E80509" w:rsidRPr="00E80509" w:rsidRDefault="00E80509" w:rsidP="00E80509">
      <w:pPr>
        <w:rPr>
          <w:lang w:eastAsia="fr-FR"/>
        </w:rPr>
      </w:pPr>
    </w:p>
    <w:p w14:paraId="6CE221A2" w14:textId="77777777" w:rsidR="00E80509" w:rsidRDefault="000E42AB" w:rsidP="00E80509">
      <w:pPr>
        <w:pStyle w:val="Titre4"/>
        <w:numPr>
          <w:ilvl w:val="0"/>
          <w:numId w:val="17"/>
        </w:numPr>
        <w:rPr>
          <w:rStyle w:val="lev"/>
          <w:rFonts w:ascii="Avenir Next LT Pro Light" w:hAnsi="Avenir Next LT Pro Light"/>
          <w:i w:val="0"/>
          <w:iCs w:val="0"/>
          <w:sz w:val="22"/>
        </w:rPr>
      </w:pPr>
      <w:r w:rsidRPr="00055D95">
        <w:rPr>
          <w:rStyle w:val="lev"/>
          <w:rFonts w:ascii="Avenir Next LT Pro Light" w:hAnsi="Avenir Next LT Pro Light"/>
          <w:i w:val="0"/>
          <w:iCs w:val="0"/>
          <w:sz w:val="22"/>
        </w:rPr>
        <w:t>Cookies pour une publicité ciblée</w:t>
      </w:r>
    </w:p>
    <w:p w14:paraId="4DE994CB" w14:textId="0C7F1DF4" w:rsidR="00E80509" w:rsidRDefault="00E80509" w:rsidP="00E80509">
      <w:pPr>
        <w:pStyle w:val="Titre4"/>
        <w:ind w:left="720"/>
        <w:rPr>
          <w:rFonts w:ascii="Avenir Next LT Pro Light" w:hAnsi="Avenir Next LT Pro Light" w:cs="Avenir Next LT Pro Light"/>
          <w:i w:val="0"/>
          <w:iCs w:val="0"/>
          <w:sz w:val="22"/>
        </w:rPr>
      </w:pPr>
      <w:r>
        <w:rPr>
          <w:rFonts w:ascii="Avenir Next LT Pro Light" w:hAnsi="Avenir Next LT Pro Light"/>
          <w:i w:val="0"/>
          <w:iCs w:val="0"/>
          <w:sz w:val="22"/>
        </w:rPr>
        <w:t>Ces cookies permettent</w:t>
      </w:r>
      <w:r w:rsidRPr="00E80509">
        <w:rPr>
          <w:rFonts w:ascii="Avenir Next LT Pro Light" w:hAnsi="Avenir Next LT Pro Light"/>
          <w:i w:val="0"/>
          <w:iCs w:val="0"/>
          <w:sz w:val="22"/>
        </w:rPr>
        <w:t xml:space="preserve"> l'envoi de certaines informations (par exemple, le fait que vous ayez ou non effectué un achat sur ce site ou consulté une page de ce site) à des fins d'analyses des campagnes publicitaires</w:t>
      </w:r>
      <w:r>
        <w:rPr>
          <w:rFonts w:ascii="Avenir Next LT Pro Light" w:hAnsi="Avenir Next LT Pro Light"/>
          <w:i w:val="0"/>
          <w:iCs w:val="0"/>
          <w:sz w:val="22"/>
        </w:rPr>
        <w:t>. Ils pe</w:t>
      </w:r>
      <w:r w:rsidRPr="00E80509">
        <w:rPr>
          <w:rFonts w:ascii="Avenir Next LT Pro Light" w:hAnsi="Avenir Next LT Pro Light"/>
          <w:i w:val="0"/>
          <w:iCs w:val="0"/>
          <w:sz w:val="22"/>
        </w:rPr>
        <w:t>rme</w:t>
      </w:r>
      <w:r>
        <w:rPr>
          <w:rFonts w:ascii="Avenir Next LT Pro Light" w:hAnsi="Avenir Next LT Pro Light"/>
          <w:i w:val="0"/>
          <w:iCs w:val="0"/>
          <w:sz w:val="22"/>
        </w:rPr>
        <w:t>ttent</w:t>
      </w:r>
      <w:r w:rsidRPr="00E80509">
        <w:rPr>
          <w:rFonts w:ascii="Avenir Next LT Pro Light" w:hAnsi="Avenir Next LT Pro Light"/>
          <w:i w:val="0"/>
          <w:iCs w:val="0"/>
          <w:sz w:val="22"/>
        </w:rPr>
        <w:t xml:space="preserve"> de vous proposer des annonces</w:t>
      </w:r>
      <w:r>
        <w:rPr>
          <w:rFonts w:ascii="Avenir Next LT Pro Light" w:hAnsi="Avenir Next LT Pro Light"/>
          <w:i w:val="0"/>
          <w:iCs w:val="0"/>
          <w:sz w:val="22"/>
        </w:rPr>
        <w:t xml:space="preserve"> et des publicités</w:t>
      </w:r>
      <w:r w:rsidRPr="00E80509">
        <w:rPr>
          <w:rFonts w:ascii="Avenir Next LT Pro Light" w:hAnsi="Avenir Next LT Pro Light"/>
          <w:i w:val="0"/>
          <w:iCs w:val="0"/>
          <w:sz w:val="22"/>
        </w:rPr>
        <w:t xml:space="preserve"> plus pertinentes basées sur vos intérêts</w:t>
      </w:r>
      <w:r>
        <w:rPr>
          <w:rFonts w:ascii="Avenir Next LT Pro Light" w:hAnsi="Avenir Next LT Pro Light"/>
          <w:i w:val="0"/>
          <w:iCs w:val="0"/>
          <w:sz w:val="22"/>
        </w:rPr>
        <w:t xml:space="preserve"> et</w:t>
      </w:r>
      <w:r w:rsidRPr="00E80509">
        <w:rPr>
          <w:rFonts w:ascii="Avenir Next LT Pro Light" w:hAnsi="Avenir Next LT Pro Light"/>
          <w:i w:val="0"/>
          <w:iCs w:val="0"/>
          <w:sz w:val="22"/>
        </w:rPr>
        <w:t xml:space="preserve"> d’établir des profils d’utilisateurs du site Web aux comportements similaires («</w:t>
      </w:r>
      <w:r w:rsidRPr="00E80509">
        <w:rPr>
          <w:rFonts w:ascii="Arial" w:hAnsi="Arial" w:cs="Arial"/>
          <w:i w:val="0"/>
          <w:iCs w:val="0"/>
          <w:sz w:val="22"/>
        </w:rPr>
        <w:t> </w:t>
      </w:r>
      <w:r w:rsidRPr="00E80509">
        <w:rPr>
          <w:rFonts w:ascii="Avenir Next LT Pro Light" w:hAnsi="Avenir Next LT Pro Light"/>
          <w:i w:val="0"/>
          <w:iCs w:val="0"/>
          <w:sz w:val="22"/>
        </w:rPr>
        <w:t>audiences</w:t>
      </w:r>
      <w:r w:rsidRPr="00E80509">
        <w:rPr>
          <w:rFonts w:ascii="Arial" w:hAnsi="Arial" w:cs="Arial"/>
          <w:i w:val="0"/>
          <w:iCs w:val="0"/>
          <w:sz w:val="22"/>
        </w:rPr>
        <w:t> </w:t>
      </w:r>
      <w:r w:rsidRPr="00E80509">
        <w:rPr>
          <w:rFonts w:ascii="Avenir Next LT Pro Light" w:hAnsi="Avenir Next LT Pro Light" w:cs="Avenir Next LT Pro Light"/>
          <w:i w:val="0"/>
          <w:iCs w:val="0"/>
          <w:sz w:val="22"/>
        </w:rPr>
        <w:t>»</w:t>
      </w:r>
      <w:r>
        <w:rPr>
          <w:rFonts w:ascii="Avenir Next LT Pro Light" w:hAnsi="Avenir Next LT Pro Light" w:cs="Avenir Next LT Pro Light"/>
          <w:i w:val="0"/>
          <w:iCs w:val="0"/>
          <w:sz w:val="22"/>
        </w:rPr>
        <w:t xml:space="preserve">). Ils permettent également l’échange publicitaire d’enchères en temps réel de Google. </w:t>
      </w:r>
    </w:p>
    <w:p w14:paraId="0C43BEE9" w14:textId="77777777" w:rsidR="00E80509" w:rsidRPr="00E80509" w:rsidRDefault="00E80509" w:rsidP="00E80509"/>
    <w:p w14:paraId="32C8D758" w14:textId="1D25CB01" w:rsidR="00055D95" w:rsidRDefault="000E42AB" w:rsidP="00E80509">
      <w:pPr>
        <w:pStyle w:val="Titre4"/>
        <w:rPr>
          <w:rStyle w:val="lev"/>
          <w:rFonts w:ascii="Avenir Next LT Pro Light" w:hAnsi="Avenir Next LT Pro Light"/>
          <w:sz w:val="22"/>
        </w:rPr>
      </w:pPr>
      <w:r w:rsidRPr="000E42AB">
        <w:rPr>
          <w:rStyle w:val="lev"/>
          <w:rFonts w:ascii="Avenir Next LT Pro Light" w:hAnsi="Avenir Next LT Pro Light"/>
          <w:sz w:val="22"/>
        </w:rPr>
        <w:lastRenderedPageBreak/>
        <w:t>Vous pouvez à tout moment paramétrer vos cookies via le bouton "Paramètres des cookies" situé en bas de cette page</w:t>
      </w:r>
      <w:bookmarkStart w:id="0" w:name="_Hlk73524249"/>
    </w:p>
    <w:p w14:paraId="70A2F295" w14:textId="77777777" w:rsidR="00E80509" w:rsidRPr="00E80509" w:rsidRDefault="00E80509" w:rsidP="00E80509"/>
    <w:p w14:paraId="5DFA1166" w14:textId="77777777" w:rsidR="00055D95" w:rsidRPr="00B14119" w:rsidRDefault="00055D95" w:rsidP="00055D95">
      <w:pPr>
        <w:rPr>
          <w:rFonts w:asciiTheme="majorHAnsi" w:hAnsiTheme="majorHAnsi"/>
          <w:b/>
          <w:bCs/>
          <w:color w:val="3390FF"/>
          <w:sz w:val="22"/>
          <w:szCs w:val="24"/>
        </w:rPr>
      </w:pPr>
      <w:r>
        <w:rPr>
          <w:rFonts w:ascii="Avenir Next LT Pro" w:hAnsi="Avenir Next LT Pro"/>
          <w:noProof/>
          <w:sz w:val="22"/>
          <w:szCs w:val="24"/>
        </w:rPr>
        <mc:AlternateContent>
          <mc:Choice Requires="wpg">
            <w:drawing>
              <wp:anchor distT="0" distB="0" distL="114300" distR="114300" simplePos="0" relativeHeight="251662346" behindDoc="1" locked="0" layoutInCell="1" allowOverlap="1" wp14:anchorId="24B56875" wp14:editId="5E75204D">
                <wp:simplePos x="0" y="0"/>
                <wp:positionH relativeFrom="column">
                  <wp:posOffset>-494622</wp:posOffset>
                </wp:positionH>
                <wp:positionV relativeFrom="paragraph">
                  <wp:posOffset>95815</wp:posOffset>
                </wp:positionV>
                <wp:extent cx="7064375" cy="377825"/>
                <wp:effectExtent l="0" t="0" r="3175" b="3175"/>
                <wp:wrapNone/>
                <wp:docPr id="1569887073" name="Groupe 1569887073"/>
                <wp:cNvGraphicFramePr/>
                <a:graphic xmlns:a="http://schemas.openxmlformats.org/drawingml/2006/main">
                  <a:graphicData uri="http://schemas.microsoft.com/office/word/2010/wordprocessingGroup">
                    <wpg:wgp>
                      <wpg:cNvGrpSpPr/>
                      <wpg:grpSpPr>
                        <a:xfrm>
                          <a:off x="0" y="0"/>
                          <a:ext cx="7064375" cy="377825"/>
                          <a:chOff x="0" y="0"/>
                          <a:chExt cx="7064375" cy="377825"/>
                        </a:xfrm>
                      </wpg:grpSpPr>
                      <wps:wsp>
                        <wps:cNvPr id="1473402131" name="Rectangle : coins arrondis 1473402131"/>
                        <wps:cNvSpPr/>
                        <wps:spPr>
                          <a:xfrm>
                            <a:off x="0" y="0"/>
                            <a:ext cx="7064375" cy="377825"/>
                          </a:xfrm>
                          <a:prstGeom prst="roundRect">
                            <a:avLst/>
                          </a:prstGeom>
                          <a:solidFill>
                            <a:srgbClr val="0046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3677474" name="Graphique 623677474"/>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129436" y="29228"/>
                            <a:ext cx="228600" cy="284480"/>
                          </a:xfrm>
                          <a:prstGeom prst="rect">
                            <a:avLst/>
                          </a:prstGeom>
                        </pic:spPr>
                      </pic:pic>
                    </wpg:wgp>
                  </a:graphicData>
                </a:graphic>
              </wp:anchor>
            </w:drawing>
          </mc:Choice>
          <mc:Fallback>
            <w:pict>
              <v:group w14:anchorId="66C97973" id="Groupe 1569887073" o:spid="_x0000_s1026" style="position:absolute;margin-left:-38.95pt;margin-top:7.55pt;width:556.25pt;height:29.75pt;z-index:-251654134" coordsize="70643,377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">
                <v:roundrect id="Rectangle : coins arrondis 1473402131" o:spid="_x0000_s1027" style="position:absolute;width:70643;height:3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" fillcolor="#00468c"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623677474" o:spid="_x0000_s1028" type="#_x0000_t75" style="position:absolute;left:1294;top:292;width:2286;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">
                  <v:imagedata r:id="rId40" o:title=""/>
                </v:shape>
              </v:group>
            </w:pict>
          </mc:Fallback>
        </mc:AlternateContent>
      </w:r>
    </w:p>
    <w:p w14:paraId="5D7A6C5D" w14:textId="02E04888" w:rsidR="00055D95" w:rsidRPr="00B14119" w:rsidRDefault="00055D95" w:rsidP="00055D95">
      <w:pPr>
        <w:rPr>
          <w:rFonts w:asciiTheme="majorHAnsi" w:hAnsiTheme="majorHAnsi"/>
          <w:b/>
          <w:bCs/>
          <w:color w:val="F1FCF0"/>
          <w:sz w:val="28"/>
          <w:szCs w:val="36"/>
        </w:rPr>
      </w:pPr>
      <w:r w:rsidRPr="00B14119">
        <w:rPr>
          <w:rFonts w:asciiTheme="majorHAnsi" w:hAnsiTheme="majorHAnsi"/>
          <w:b/>
          <w:bCs/>
          <w:color w:val="F1FCF0"/>
          <w:sz w:val="28"/>
          <w:szCs w:val="36"/>
        </w:rPr>
        <w:t>Destinataires des données </w:t>
      </w:r>
      <w:r>
        <w:rPr>
          <w:rFonts w:asciiTheme="majorHAnsi" w:hAnsiTheme="majorHAnsi"/>
          <w:b/>
          <w:bCs/>
          <w:color w:val="F1FCF0"/>
          <w:sz w:val="28"/>
          <w:szCs w:val="36"/>
        </w:rPr>
        <w:t xml:space="preserve">Cookies </w:t>
      </w:r>
      <w:r w:rsidRPr="00B14119">
        <w:rPr>
          <w:rFonts w:asciiTheme="majorHAnsi" w:hAnsiTheme="majorHAnsi"/>
          <w:b/>
          <w:bCs/>
          <w:color w:val="F1FCF0"/>
          <w:sz w:val="28"/>
          <w:szCs w:val="36"/>
        </w:rPr>
        <w:t>:</w:t>
      </w:r>
      <w:r w:rsidRPr="00B14119">
        <w:rPr>
          <w:noProof/>
          <w:color w:val="F1FCF0"/>
        </w:rPr>
        <w:t xml:space="preserve"> </w:t>
      </w:r>
    </w:p>
    <w:p w14:paraId="65345BDF" w14:textId="633533A8" w:rsidR="00055D95" w:rsidRDefault="00055D95" w:rsidP="00055D95">
      <w:pPr>
        <w:pStyle w:val="NormalWeb"/>
        <w:shd w:val="clear" w:color="auto" w:fill="FFFFFF"/>
        <w:spacing w:before="211" w:beforeAutospacing="0" w:after="211" w:afterAutospacing="0"/>
        <w:jc w:val="both"/>
        <w:rPr>
          <w:rFonts w:ascii="Avenir Next LT Pro Light" w:hAnsi="Avenir Next LT Pro Light"/>
          <w:sz w:val="22"/>
          <w:szCs w:val="22"/>
        </w:rPr>
      </w:pPr>
      <w:r w:rsidRPr="00EF41EE">
        <w:rPr>
          <w:rFonts w:ascii="Avenir Next LT Pro Light" w:hAnsi="Avenir Next LT Pro Light"/>
          <w:sz w:val="22"/>
          <w:szCs w:val="22"/>
        </w:rPr>
        <w:t xml:space="preserve">Vos </w:t>
      </w:r>
      <w:r>
        <w:rPr>
          <w:rFonts w:ascii="Avenir Next LT Pro Light" w:hAnsi="Avenir Next LT Pro Light"/>
          <w:sz w:val="22"/>
          <w:szCs w:val="22"/>
        </w:rPr>
        <w:t>données relatives aux cookies strictement nécessaires</w:t>
      </w:r>
      <w:r w:rsidRPr="00EF41EE">
        <w:rPr>
          <w:rFonts w:ascii="Avenir Next LT Pro Light" w:hAnsi="Avenir Next LT Pro Light"/>
          <w:sz w:val="22"/>
          <w:szCs w:val="22"/>
        </w:rPr>
        <w:t xml:space="preserve"> pourront être communiquées à </w:t>
      </w:r>
      <w:proofErr w:type="spellStart"/>
      <w:r>
        <w:rPr>
          <w:rFonts w:ascii="Avenir Next LT Pro Light" w:hAnsi="Avenir Next LT Pro Light"/>
          <w:sz w:val="22"/>
          <w:szCs w:val="22"/>
        </w:rPr>
        <w:t>Didomi</w:t>
      </w:r>
      <w:proofErr w:type="spellEnd"/>
      <w:r>
        <w:rPr>
          <w:rFonts w:ascii="Avenir Next LT Pro Light" w:hAnsi="Avenir Next LT Pro Light"/>
          <w:sz w:val="22"/>
          <w:szCs w:val="22"/>
        </w:rPr>
        <w:t xml:space="preserve"> et conservées 6 mois.</w:t>
      </w:r>
    </w:p>
    <w:p w14:paraId="65C29175" w14:textId="6444573B" w:rsidR="009716F5" w:rsidRPr="00EF41EE" w:rsidRDefault="009716F5" w:rsidP="00055D95">
      <w:pPr>
        <w:pStyle w:val="NormalWeb"/>
        <w:shd w:val="clear" w:color="auto" w:fill="FFFFFF"/>
        <w:spacing w:before="211" w:beforeAutospacing="0" w:after="211" w:afterAutospacing="0"/>
        <w:jc w:val="both"/>
        <w:rPr>
          <w:rFonts w:ascii="Avenir Next LT Pro Light" w:hAnsi="Avenir Next LT Pro Light"/>
          <w:sz w:val="22"/>
          <w:szCs w:val="22"/>
        </w:rPr>
      </w:pPr>
      <w:r>
        <w:rPr>
          <w:rFonts w:ascii="Avenir Next LT Pro Light" w:hAnsi="Avenir Next LT Pro Light"/>
          <w:sz w:val="22"/>
          <w:szCs w:val="22"/>
        </w:rPr>
        <w:t xml:space="preserve">Vos données relatives aux cookies de performance pourront également être communiquées Piano Analytics et </w:t>
      </w:r>
      <w:proofErr w:type="spellStart"/>
      <w:r>
        <w:rPr>
          <w:rFonts w:ascii="Avenir Next LT Pro Light" w:hAnsi="Avenir Next LT Pro Light"/>
          <w:sz w:val="22"/>
          <w:szCs w:val="22"/>
        </w:rPr>
        <w:t>Realytics</w:t>
      </w:r>
      <w:proofErr w:type="spellEnd"/>
      <w:r>
        <w:rPr>
          <w:rFonts w:ascii="Avenir Next LT Pro Light" w:hAnsi="Avenir Next LT Pro Light"/>
          <w:sz w:val="22"/>
          <w:szCs w:val="22"/>
        </w:rPr>
        <w:t xml:space="preserve"> pour une durée de 12 mois. </w:t>
      </w:r>
    </w:p>
    <w:p w14:paraId="7F4C7AEF" w14:textId="1C49B861" w:rsidR="00E35446" w:rsidRPr="009716F5" w:rsidRDefault="009716F5" w:rsidP="009716F5">
      <w:pPr>
        <w:pStyle w:val="NormalWeb"/>
        <w:rPr>
          <w:rFonts w:ascii="Avenir Next LT Pro Light" w:hAnsi="Avenir Next LT Pro Light"/>
          <w:sz w:val="22"/>
          <w:szCs w:val="22"/>
        </w:rPr>
      </w:pPr>
      <w:r>
        <w:rPr>
          <w:rFonts w:ascii="Avenir Next LT Pro Light" w:hAnsi="Avenir Next LT Pro Light"/>
          <w:sz w:val="22"/>
          <w:szCs w:val="22"/>
        </w:rPr>
        <w:t xml:space="preserve">Vos données relatives aux cookies pour un publicité ciblée pourront également être communiquées à </w:t>
      </w:r>
      <w:proofErr w:type="spellStart"/>
      <w:r>
        <w:rPr>
          <w:rFonts w:ascii="Avenir Next LT Pro Light" w:hAnsi="Avenir Next LT Pro Light"/>
          <w:sz w:val="22"/>
          <w:szCs w:val="22"/>
        </w:rPr>
        <w:t>Adventori</w:t>
      </w:r>
      <w:proofErr w:type="spellEnd"/>
      <w:r>
        <w:rPr>
          <w:rFonts w:ascii="Avenir Next LT Pro Light" w:hAnsi="Avenir Next LT Pro Light"/>
          <w:sz w:val="22"/>
          <w:szCs w:val="22"/>
        </w:rPr>
        <w:t xml:space="preserve">, </w:t>
      </w:r>
      <w:proofErr w:type="spellStart"/>
      <w:r>
        <w:rPr>
          <w:rFonts w:ascii="Avenir Next LT Pro Light" w:hAnsi="Avenir Next LT Pro Light"/>
          <w:sz w:val="22"/>
          <w:szCs w:val="22"/>
        </w:rPr>
        <w:t>Appnexus</w:t>
      </w:r>
      <w:proofErr w:type="spellEnd"/>
      <w:r>
        <w:rPr>
          <w:rFonts w:ascii="Avenir Next LT Pro Light" w:hAnsi="Avenir Next LT Pro Light"/>
          <w:sz w:val="22"/>
          <w:szCs w:val="22"/>
        </w:rPr>
        <w:t xml:space="preserve">, Commanders </w:t>
      </w:r>
      <w:proofErr w:type="spellStart"/>
      <w:r>
        <w:rPr>
          <w:rFonts w:ascii="Avenir Next LT Pro Light" w:hAnsi="Avenir Next LT Pro Light"/>
          <w:sz w:val="22"/>
          <w:szCs w:val="22"/>
        </w:rPr>
        <w:t>Act</w:t>
      </w:r>
      <w:proofErr w:type="spellEnd"/>
      <w:r>
        <w:rPr>
          <w:rFonts w:ascii="Avenir Next LT Pro Light" w:hAnsi="Avenir Next LT Pro Light"/>
          <w:sz w:val="22"/>
          <w:szCs w:val="22"/>
        </w:rPr>
        <w:t xml:space="preserve">, </w:t>
      </w:r>
      <w:proofErr w:type="spellStart"/>
      <w:r>
        <w:rPr>
          <w:rFonts w:ascii="Avenir Next LT Pro Light" w:hAnsi="Avenir Next LT Pro Light"/>
          <w:sz w:val="22"/>
          <w:szCs w:val="22"/>
        </w:rPr>
        <w:t>DoubleClick</w:t>
      </w:r>
      <w:proofErr w:type="spellEnd"/>
      <w:r>
        <w:rPr>
          <w:rFonts w:ascii="Avenir Next LT Pro Light" w:hAnsi="Avenir Next LT Pro Light"/>
          <w:sz w:val="22"/>
          <w:szCs w:val="22"/>
        </w:rPr>
        <w:t xml:space="preserve">, Facebook, </w:t>
      </w:r>
      <w:proofErr w:type="spellStart"/>
      <w:r>
        <w:rPr>
          <w:rFonts w:ascii="Avenir Next LT Pro Light" w:hAnsi="Avenir Next LT Pro Light"/>
          <w:sz w:val="22"/>
          <w:szCs w:val="22"/>
        </w:rPr>
        <w:t>SnapChat</w:t>
      </w:r>
      <w:proofErr w:type="spellEnd"/>
      <w:r>
        <w:rPr>
          <w:rFonts w:ascii="Avenir Next LT Pro Light" w:hAnsi="Avenir Next LT Pro Light"/>
          <w:sz w:val="22"/>
          <w:szCs w:val="22"/>
        </w:rPr>
        <w:t xml:space="preserve">, </w:t>
      </w:r>
      <w:proofErr w:type="spellStart"/>
      <w:r>
        <w:rPr>
          <w:rFonts w:ascii="Avenir Next LT Pro Light" w:hAnsi="Avenir Next LT Pro Light"/>
          <w:sz w:val="22"/>
          <w:szCs w:val="22"/>
        </w:rPr>
        <w:t>Youtube</w:t>
      </w:r>
      <w:proofErr w:type="spellEnd"/>
      <w:r>
        <w:rPr>
          <w:rFonts w:ascii="Avenir Next LT Pro Light" w:hAnsi="Avenir Next LT Pro Light"/>
          <w:sz w:val="22"/>
          <w:szCs w:val="22"/>
        </w:rPr>
        <w:t>,</w:t>
      </w:r>
      <w:r w:rsidR="00E80509">
        <w:rPr>
          <w:rFonts w:ascii="Avenir Next LT Pro Light" w:hAnsi="Avenir Next LT Pro Light"/>
          <w:sz w:val="22"/>
          <w:szCs w:val="22"/>
        </w:rPr>
        <w:t xml:space="preserve"> </w:t>
      </w:r>
      <w:proofErr w:type="spellStart"/>
      <w:r w:rsidR="00E80509">
        <w:rPr>
          <w:rFonts w:ascii="Avenir Next LT Pro Light" w:hAnsi="Avenir Next LT Pro Light"/>
          <w:sz w:val="22"/>
          <w:szCs w:val="22"/>
        </w:rPr>
        <w:t>TikTok</w:t>
      </w:r>
      <w:proofErr w:type="spellEnd"/>
      <w:r w:rsidR="00E80509">
        <w:rPr>
          <w:rFonts w:ascii="Avenir Next LT Pro Light" w:hAnsi="Avenir Next LT Pro Light"/>
          <w:sz w:val="22"/>
          <w:szCs w:val="22"/>
        </w:rPr>
        <w:t xml:space="preserve">, </w:t>
      </w:r>
      <w:r w:rsidR="00E80509" w:rsidRPr="00E80509">
        <w:rPr>
          <w:rFonts w:ascii="Avenir Next LT Pro Light" w:hAnsi="Avenir Next LT Pro Light"/>
          <w:sz w:val="22"/>
          <w:szCs w:val="22"/>
        </w:rPr>
        <w:t>googleadservices.com</w:t>
      </w:r>
      <w:r w:rsidR="00E80509">
        <w:rPr>
          <w:rFonts w:ascii="Avenir Next LT Pro Light" w:hAnsi="Avenir Next LT Pro Light"/>
          <w:sz w:val="22"/>
          <w:szCs w:val="22"/>
        </w:rPr>
        <w:t>,</w:t>
      </w:r>
      <w:r>
        <w:rPr>
          <w:rFonts w:ascii="Avenir Next LT Pro Light" w:hAnsi="Avenir Next LT Pro Light"/>
          <w:sz w:val="22"/>
          <w:szCs w:val="22"/>
        </w:rPr>
        <w:t xml:space="preserve"> </w:t>
      </w:r>
      <w:proofErr w:type="spellStart"/>
      <w:r>
        <w:rPr>
          <w:rFonts w:ascii="Avenir Next LT Pro Light" w:hAnsi="Avenir Next LT Pro Light"/>
          <w:sz w:val="22"/>
          <w:szCs w:val="22"/>
        </w:rPr>
        <w:t>Flashtalking</w:t>
      </w:r>
      <w:bookmarkEnd w:id="0"/>
      <w:proofErr w:type="spellEnd"/>
      <w:r w:rsidR="00E80509">
        <w:rPr>
          <w:rFonts w:ascii="Avenir Next LT Pro Light" w:hAnsi="Avenir Next LT Pro Light"/>
          <w:sz w:val="22"/>
          <w:szCs w:val="22"/>
        </w:rPr>
        <w:t xml:space="preserve">, pour une durée de 13 mois. </w:t>
      </w:r>
    </w:p>
    <w:sectPr w:rsidR="00E35446" w:rsidRPr="009716F5" w:rsidSect="0048645E">
      <w:footerReference w:type="default" r:id="rId41"/>
      <w:headerReference w:type="first" r:id="rId42"/>
      <w:pgSz w:w="11906" w:h="16838"/>
      <w:pgMar w:top="1560" w:right="1133" w:bottom="1417" w:left="1134"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E800" w14:textId="77777777" w:rsidR="00FA2A22" w:rsidRDefault="00FA2A22" w:rsidP="00EC3113">
      <w:r>
        <w:separator/>
      </w:r>
    </w:p>
  </w:endnote>
  <w:endnote w:type="continuationSeparator" w:id="0">
    <w:p w14:paraId="1EC28415" w14:textId="77777777" w:rsidR="00FA2A22" w:rsidRDefault="00FA2A22" w:rsidP="00EC3113">
      <w:r>
        <w:continuationSeparator/>
      </w:r>
    </w:p>
  </w:endnote>
  <w:endnote w:type="continuationNotice" w:id="1">
    <w:p w14:paraId="07AC5CB1" w14:textId="77777777" w:rsidR="00FA2A22" w:rsidRDefault="00FA2A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panose1 w:val="00000000000000000000"/>
    <w:charset w:val="00"/>
    <w:family w:val="roman"/>
    <w:notTrueType/>
    <w:pitch w:val="default"/>
  </w:font>
  <w:font w:name="Avenir LT Std 55 Roman">
    <w:altName w:val="Calibri"/>
    <w:charset w:val="00"/>
    <w:family w:val="swiss"/>
    <w:pitch w:val="variable"/>
    <w:sig w:usb0="800000AF" w:usb1="4000204A" w:usb2="00000000" w:usb3="00000000" w:csb0="00000001" w:csb1="00000000"/>
  </w:font>
  <w:font w:name="Avenir LT Std 65 Medium">
    <w:altName w:val="Cambria"/>
    <w:charset w:val="00"/>
    <w:family w:val="roman"/>
    <w:pitch w:val="default"/>
  </w:font>
  <w:font w:name="Avenir-Black">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88D0" w14:textId="6E5F3A5E" w:rsidR="00FC62DB" w:rsidRPr="00713642" w:rsidRDefault="00FC62DB" w:rsidP="007A2B6C">
    <w:pPr>
      <w:pStyle w:val="Pieddepage"/>
      <w:tabs>
        <w:tab w:val="left"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A3021" w14:textId="77777777" w:rsidR="00FA2A22" w:rsidRDefault="00FA2A22" w:rsidP="00EC3113">
      <w:r>
        <w:separator/>
      </w:r>
    </w:p>
  </w:footnote>
  <w:footnote w:type="continuationSeparator" w:id="0">
    <w:p w14:paraId="66D05568" w14:textId="77777777" w:rsidR="00FA2A22" w:rsidRDefault="00FA2A22" w:rsidP="00EC3113">
      <w:r>
        <w:continuationSeparator/>
      </w:r>
    </w:p>
  </w:footnote>
  <w:footnote w:type="continuationNotice" w:id="1">
    <w:p w14:paraId="23E44BCB" w14:textId="77777777" w:rsidR="00FA2A22" w:rsidRDefault="00FA2A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869C" w14:textId="299EB981" w:rsidR="0048645E" w:rsidRDefault="003361DD">
    <w:pPr>
      <w:pStyle w:val="En-tte"/>
    </w:pPr>
    <w:r w:rsidRPr="003361DD">
      <w:rPr>
        <w:noProof/>
      </w:rPr>
      <mc:AlternateContent>
        <mc:Choice Requires="wps">
          <w:drawing>
            <wp:anchor distT="0" distB="0" distL="114300" distR="114300" simplePos="0" relativeHeight="251658240" behindDoc="0" locked="0" layoutInCell="1" allowOverlap="1" wp14:anchorId="493F4222" wp14:editId="0AA4422D">
              <wp:simplePos x="0" y="0"/>
              <wp:positionH relativeFrom="column">
                <wp:posOffset>5837593</wp:posOffset>
              </wp:positionH>
              <wp:positionV relativeFrom="paragraph">
                <wp:posOffset>11108</wp:posOffset>
              </wp:positionV>
              <wp:extent cx="542629" cy="376934"/>
              <wp:effectExtent l="0" t="0" r="0" b="4445"/>
              <wp:wrapNone/>
              <wp:docPr id="77" name="Forme libre : forme 201">
                <a:extLst xmlns:a="http://schemas.openxmlformats.org/drawingml/2006/main">
                  <a:ext uri="{FF2B5EF4-FFF2-40B4-BE49-F238E27FC236}">
                    <a16:creationId xmlns:a16="http://schemas.microsoft.com/office/drawing/2014/main" id="{7C691A1A-C0C1-724E-5C92-DB6BA3E56CC8}"/>
                  </a:ext>
                </a:extLst>
              </wp:docPr>
              <wp:cNvGraphicFramePr/>
              <a:graphic xmlns:a="http://schemas.openxmlformats.org/drawingml/2006/main">
                <a:graphicData uri="http://schemas.microsoft.com/office/word/2010/wordprocessingShape">
                  <wps:wsp>
                    <wps:cNvSpPr/>
                    <wps:spPr>
                      <a:xfrm>
                        <a:off x="0" y="0"/>
                        <a:ext cx="542629" cy="376934"/>
                      </a:xfrm>
                      <a:custGeom>
                        <a:avLst/>
                        <a:gdLst>
                          <a:gd name="connsiteX0" fmla="*/ 195399 w 542629"/>
                          <a:gd name="connsiteY0" fmla="*/ 341195 h 376934"/>
                          <a:gd name="connsiteX1" fmla="*/ 189487 w 542629"/>
                          <a:gd name="connsiteY1" fmla="*/ 356318 h 376934"/>
                          <a:gd name="connsiteX2" fmla="*/ 201375 w 542629"/>
                          <a:gd name="connsiteY2" fmla="*/ 356318 h 376934"/>
                          <a:gd name="connsiteX3" fmla="*/ 418504 w 542629"/>
                          <a:gd name="connsiteY3" fmla="*/ 336107 h 376934"/>
                          <a:gd name="connsiteX4" fmla="*/ 418504 w 542629"/>
                          <a:gd name="connsiteY4" fmla="*/ 347170 h 376934"/>
                          <a:gd name="connsiteX5" fmla="*/ 424835 w 542629"/>
                          <a:gd name="connsiteY5" fmla="*/ 347170 h 376934"/>
                          <a:gd name="connsiteX6" fmla="*/ 427893 w 542629"/>
                          <a:gd name="connsiteY6" fmla="*/ 347069 h 376934"/>
                          <a:gd name="connsiteX7" fmla="*/ 430811 w 542629"/>
                          <a:gd name="connsiteY7" fmla="*/ 346460 h 376934"/>
                          <a:gd name="connsiteX8" fmla="*/ 432981 w 542629"/>
                          <a:gd name="connsiteY8" fmla="*/ 344836 h 376934"/>
                          <a:gd name="connsiteX9" fmla="*/ 433831 w 542629"/>
                          <a:gd name="connsiteY9" fmla="*/ 341740 h 376934"/>
                          <a:gd name="connsiteX10" fmla="*/ 433082 w 542629"/>
                          <a:gd name="connsiteY10" fmla="*/ 338784 h 376934"/>
                          <a:gd name="connsiteX11" fmla="*/ 431154 w 542629"/>
                          <a:gd name="connsiteY11" fmla="*/ 337109 h 376934"/>
                          <a:gd name="connsiteX12" fmla="*/ 428477 w 542629"/>
                          <a:gd name="connsiteY12" fmla="*/ 336310 h 376934"/>
                          <a:gd name="connsiteX13" fmla="*/ 425520 w 542629"/>
                          <a:gd name="connsiteY13" fmla="*/ 336107 h 376934"/>
                          <a:gd name="connsiteX14" fmla="*/ 85324 w 542629"/>
                          <a:gd name="connsiteY14" fmla="*/ 335686 h 376934"/>
                          <a:gd name="connsiteX15" fmla="*/ 79094 w 542629"/>
                          <a:gd name="connsiteY15" fmla="*/ 336854 h 376934"/>
                          <a:gd name="connsiteX16" fmla="*/ 74324 w 542629"/>
                          <a:gd name="connsiteY16" fmla="*/ 340114 h 376934"/>
                          <a:gd name="connsiteX17" fmla="*/ 71266 w 542629"/>
                          <a:gd name="connsiteY17" fmla="*/ 345100 h 376934"/>
                          <a:gd name="connsiteX18" fmla="*/ 70201 w 542629"/>
                          <a:gd name="connsiteY18" fmla="*/ 351355 h 376934"/>
                          <a:gd name="connsiteX19" fmla="*/ 71266 w 542629"/>
                          <a:gd name="connsiteY19" fmla="*/ 357648 h 376934"/>
                          <a:gd name="connsiteX20" fmla="*/ 74324 w 542629"/>
                          <a:gd name="connsiteY20" fmla="*/ 362596 h 376934"/>
                          <a:gd name="connsiteX21" fmla="*/ 79094 w 542629"/>
                          <a:gd name="connsiteY21" fmla="*/ 365857 h 376934"/>
                          <a:gd name="connsiteX22" fmla="*/ 85324 w 542629"/>
                          <a:gd name="connsiteY22" fmla="*/ 367024 h 376934"/>
                          <a:gd name="connsiteX23" fmla="*/ 91541 w 542629"/>
                          <a:gd name="connsiteY23" fmla="*/ 365857 h 376934"/>
                          <a:gd name="connsiteX24" fmla="*/ 96324 w 542629"/>
                          <a:gd name="connsiteY24" fmla="*/ 362596 h 376934"/>
                          <a:gd name="connsiteX25" fmla="*/ 99382 w 542629"/>
                          <a:gd name="connsiteY25" fmla="*/ 357648 h 376934"/>
                          <a:gd name="connsiteX26" fmla="*/ 100435 w 542629"/>
                          <a:gd name="connsiteY26" fmla="*/ 351355 h 376934"/>
                          <a:gd name="connsiteX27" fmla="*/ 99382 w 542629"/>
                          <a:gd name="connsiteY27" fmla="*/ 345100 h 376934"/>
                          <a:gd name="connsiteX28" fmla="*/ 96324 w 542629"/>
                          <a:gd name="connsiteY28" fmla="*/ 340114 h 376934"/>
                          <a:gd name="connsiteX29" fmla="*/ 91541 w 542629"/>
                          <a:gd name="connsiteY29" fmla="*/ 336854 h 376934"/>
                          <a:gd name="connsiteX30" fmla="*/ 85324 w 542629"/>
                          <a:gd name="connsiteY30" fmla="*/ 335686 h 376934"/>
                          <a:gd name="connsiteX31" fmla="*/ 407783 w 542629"/>
                          <a:gd name="connsiteY31" fmla="*/ 327035 h 376934"/>
                          <a:gd name="connsiteX32" fmla="*/ 426611 w 542629"/>
                          <a:gd name="connsiteY32" fmla="*/ 327035 h 376934"/>
                          <a:gd name="connsiteX33" fmla="*/ 433666 w 542629"/>
                          <a:gd name="connsiteY33" fmla="*/ 327759 h 376934"/>
                          <a:gd name="connsiteX34" fmla="*/ 439502 w 542629"/>
                          <a:gd name="connsiteY34" fmla="*/ 330157 h 376934"/>
                          <a:gd name="connsiteX35" fmla="*/ 443498 w 542629"/>
                          <a:gd name="connsiteY35" fmla="*/ 334699 h 376934"/>
                          <a:gd name="connsiteX36" fmla="*/ 444970 w 542629"/>
                          <a:gd name="connsiteY36" fmla="*/ 341816 h 376934"/>
                          <a:gd name="connsiteX37" fmla="*/ 442293 w 542629"/>
                          <a:gd name="connsiteY37" fmla="*/ 350571 h 376934"/>
                          <a:gd name="connsiteX38" fmla="*/ 434452 w 542629"/>
                          <a:gd name="connsiteY38" fmla="*/ 355151 h 376934"/>
                          <a:gd name="connsiteX39" fmla="*/ 446823 w 542629"/>
                          <a:gd name="connsiteY39" fmla="*/ 375704 h 376934"/>
                          <a:gd name="connsiteX40" fmla="*/ 433970 w 542629"/>
                          <a:gd name="connsiteY40" fmla="*/ 375704 h 376934"/>
                          <a:gd name="connsiteX41" fmla="*/ 423795 w 542629"/>
                          <a:gd name="connsiteY41" fmla="*/ 356255 h 376934"/>
                          <a:gd name="connsiteX42" fmla="*/ 418504 w 542629"/>
                          <a:gd name="connsiteY42" fmla="*/ 356255 h 376934"/>
                          <a:gd name="connsiteX43" fmla="*/ 418504 w 542629"/>
                          <a:gd name="connsiteY43" fmla="*/ 375704 h 376934"/>
                          <a:gd name="connsiteX44" fmla="*/ 407783 w 542629"/>
                          <a:gd name="connsiteY44" fmla="*/ 375704 h 376934"/>
                          <a:gd name="connsiteX45" fmla="*/ 297024 w 542629"/>
                          <a:gd name="connsiteY45" fmla="*/ 327035 h 376934"/>
                          <a:gd name="connsiteX46" fmla="*/ 330087 w 542629"/>
                          <a:gd name="connsiteY46" fmla="*/ 327035 h 376934"/>
                          <a:gd name="connsiteX47" fmla="*/ 330087 w 542629"/>
                          <a:gd name="connsiteY47" fmla="*/ 336932 h 376934"/>
                          <a:gd name="connsiteX48" fmla="*/ 307745 w 542629"/>
                          <a:gd name="connsiteY48" fmla="*/ 336932 h 376934"/>
                          <a:gd name="connsiteX49" fmla="*/ 307745 w 542629"/>
                          <a:gd name="connsiteY49" fmla="*/ 346003 h 376934"/>
                          <a:gd name="connsiteX50" fmla="*/ 328856 w 542629"/>
                          <a:gd name="connsiteY50" fmla="*/ 346003 h 376934"/>
                          <a:gd name="connsiteX51" fmla="*/ 328856 w 542629"/>
                          <a:gd name="connsiteY51" fmla="*/ 355912 h 376934"/>
                          <a:gd name="connsiteX52" fmla="*/ 307745 w 542629"/>
                          <a:gd name="connsiteY52" fmla="*/ 355912 h 376934"/>
                          <a:gd name="connsiteX53" fmla="*/ 307745 w 542629"/>
                          <a:gd name="connsiteY53" fmla="*/ 365808 h 376934"/>
                          <a:gd name="connsiteX54" fmla="*/ 331331 w 542629"/>
                          <a:gd name="connsiteY54" fmla="*/ 365808 h 376934"/>
                          <a:gd name="connsiteX55" fmla="*/ 331331 w 542629"/>
                          <a:gd name="connsiteY55" fmla="*/ 375704 h 376934"/>
                          <a:gd name="connsiteX56" fmla="*/ 297024 w 542629"/>
                          <a:gd name="connsiteY56" fmla="*/ 375704 h 376934"/>
                          <a:gd name="connsiteX57" fmla="*/ 191276 w 542629"/>
                          <a:gd name="connsiteY57" fmla="*/ 327035 h 376934"/>
                          <a:gd name="connsiteX58" fmla="*/ 200144 w 542629"/>
                          <a:gd name="connsiteY58" fmla="*/ 327035 h 376934"/>
                          <a:gd name="connsiteX59" fmla="*/ 221307 w 542629"/>
                          <a:gd name="connsiteY59" fmla="*/ 375704 h 376934"/>
                          <a:gd name="connsiteX60" fmla="*/ 209216 w 542629"/>
                          <a:gd name="connsiteY60" fmla="*/ 375704 h 376934"/>
                          <a:gd name="connsiteX61" fmla="*/ 205016 w 542629"/>
                          <a:gd name="connsiteY61" fmla="*/ 365390 h 376934"/>
                          <a:gd name="connsiteX62" fmla="*/ 186112 w 542629"/>
                          <a:gd name="connsiteY62" fmla="*/ 365390 h 376934"/>
                          <a:gd name="connsiteX63" fmla="*/ 182065 w 542629"/>
                          <a:gd name="connsiteY63" fmla="*/ 375704 h 376934"/>
                          <a:gd name="connsiteX64" fmla="*/ 170240 w 542629"/>
                          <a:gd name="connsiteY64" fmla="*/ 375704 h 376934"/>
                          <a:gd name="connsiteX65" fmla="*/ 0 w 542629"/>
                          <a:gd name="connsiteY65" fmla="*/ 327035 h 376934"/>
                          <a:gd name="connsiteX66" fmla="*/ 12231 w 542629"/>
                          <a:gd name="connsiteY66" fmla="*/ 327035 h 376934"/>
                          <a:gd name="connsiteX67" fmla="*/ 24271 w 542629"/>
                          <a:gd name="connsiteY67" fmla="*/ 358932 h 376934"/>
                          <a:gd name="connsiteX68" fmla="*/ 24398 w 542629"/>
                          <a:gd name="connsiteY68" fmla="*/ 358932 h 376934"/>
                          <a:gd name="connsiteX69" fmla="*/ 36641 w 542629"/>
                          <a:gd name="connsiteY69" fmla="*/ 327035 h 376934"/>
                          <a:gd name="connsiteX70" fmla="*/ 48111 w 542629"/>
                          <a:gd name="connsiteY70" fmla="*/ 327035 h 376934"/>
                          <a:gd name="connsiteX71" fmla="*/ 28039 w 542629"/>
                          <a:gd name="connsiteY71" fmla="*/ 375704 h 376934"/>
                          <a:gd name="connsiteX72" fmla="*/ 19450 w 542629"/>
                          <a:gd name="connsiteY72" fmla="*/ 375704 h 376934"/>
                          <a:gd name="connsiteX73" fmla="*/ 348371 w 542629"/>
                          <a:gd name="connsiteY73" fmla="*/ 327020 h 376934"/>
                          <a:gd name="connsiteX74" fmla="*/ 359105 w 542629"/>
                          <a:gd name="connsiteY74" fmla="*/ 327020 h 376934"/>
                          <a:gd name="connsiteX75" fmla="*/ 359105 w 542629"/>
                          <a:gd name="connsiteY75" fmla="*/ 356519 h 376934"/>
                          <a:gd name="connsiteX76" fmla="*/ 359815 w 542629"/>
                          <a:gd name="connsiteY76" fmla="*/ 360705 h 376934"/>
                          <a:gd name="connsiteX77" fmla="*/ 361845 w 542629"/>
                          <a:gd name="connsiteY77" fmla="*/ 364042 h 376934"/>
                          <a:gd name="connsiteX78" fmla="*/ 364979 w 542629"/>
                          <a:gd name="connsiteY78" fmla="*/ 366237 h 376934"/>
                          <a:gd name="connsiteX79" fmla="*/ 368925 w 542629"/>
                          <a:gd name="connsiteY79" fmla="*/ 367024 h 376934"/>
                          <a:gd name="connsiteX80" fmla="*/ 372845 w 542629"/>
                          <a:gd name="connsiteY80" fmla="*/ 366237 h 376934"/>
                          <a:gd name="connsiteX81" fmla="*/ 375941 w 542629"/>
                          <a:gd name="connsiteY81" fmla="*/ 364042 h 376934"/>
                          <a:gd name="connsiteX82" fmla="*/ 377971 w 542629"/>
                          <a:gd name="connsiteY82" fmla="*/ 360705 h 376934"/>
                          <a:gd name="connsiteX83" fmla="*/ 378694 w 542629"/>
                          <a:gd name="connsiteY83" fmla="*/ 356519 h 376934"/>
                          <a:gd name="connsiteX84" fmla="*/ 378694 w 542629"/>
                          <a:gd name="connsiteY84" fmla="*/ 327020 h 376934"/>
                          <a:gd name="connsiteX85" fmla="*/ 389415 w 542629"/>
                          <a:gd name="connsiteY85" fmla="*/ 327020 h 376934"/>
                          <a:gd name="connsiteX86" fmla="*/ 389415 w 542629"/>
                          <a:gd name="connsiteY86" fmla="*/ 356925 h 376934"/>
                          <a:gd name="connsiteX87" fmla="*/ 388108 w 542629"/>
                          <a:gd name="connsiteY87" fmla="*/ 364892 h 376934"/>
                          <a:gd name="connsiteX88" fmla="*/ 384226 w 542629"/>
                          <a:gd name="connsiteY88" fmla="*/ 371223 h 376934"/>
                          <a:gd name="connsiteX89" fmla="*/ 377793 w 542629"/>
                          <a:gd name="connsiteY89" fmla="*/ 375410 h 376934"/>
                          <a:gd name="connsiteX90" fmla="*/ 368925 w 542629"/>
                          <a:gd name="connsiteY90" fmla="*/ 376933 h 376934"/>
                          <a:gd name="connsiteX91" fmla="*/ 359993 w 542629"/>
                          <a:gd name="connsiteY91" fmla="*/ 375410 h 376934"/>
                          <a:gd name="connsiteX92" fmla="*/ 353573 w 542629"/>
                          <a:gd name="connsiteY92" fmla="*/ 371223 h 376934"/>
                          <a:gd name="connsiteX93" fmla="*/ 349678 w 542629"/>
                          <a:gd name="connsiteY93" fmla="*/ 364892 h 376934"/>
                          <a:gd name="connsiteX94" fmla="*/ 348371 w 542629"/>
                          <a:gd name="connsiteY94" fmla="*/ 356925 h 376934"/>
                          <a:gd name="connsiteX95" fmla="*/ 121015 w 542629"/>
                          <a:gd name="connsiteY95" fmla="*/ 327020 h 376934"/>
                          <a:gd name="connsiteX96" fmla="*/ 134350 w 542629"/>
                          <a:gd name="connsiteY96" fmla="*/ 327020 h 376934"/>
                          <a:gd name="connsiteX97" fmla="*/ 144664 w 542629"/>
                          <a:gd name="connsiteY97" fmla="*/ 345239 h 376934"/>
                          <a:gd name="connsiteX98" fmla="*/ 155588 w 542629"/>
                          <a:gd name="connsiteY98" fmla="*/ 327020 h 376934"/>
                          <a:gd name="connsiteX99" fmla="*/ 168314 w 542629"/>
                          <a:gd name="connsiteY99" fmla="*/ 327020 h 376934"/>
                          <a:gd name="connsiteX100" fmla="*/ 150018 w 542629"/>
                          <a:gd name="connsiteY100" fmla="*/ 354933 h 376934"/>
                          <a:gd name="connsiteX101" fmla="*/ 150018 w 542629"/>
                          <a:gd name="connsiteY101" fmla="*/ 375689 h 376934"/>
                          <a:gd name="connsiteX102" fmla="*/ 139298 w 542629"/>
                          <a:gd name="connsiteY102" fmla="*/ 375689 h 376934"/>
                          <a:gd name="connsiteX103" fmla="*/ 139298 w 542629"/>
                          <a:gd name="connsiteY103" fmla="*/ 354933 h 376934"/>
                          <a:gd name="connsiteX104" fmla="*/ 477285 w 542629"/>
                          <a:gd name="connsiteY104" fmla="*/ 325792 h 376934"/>
                          <a:gd name="connsiteX105" fmla="*/ 485252 w 542629"/>
                          <a:gd name="connsiteY105" fmla="*/ 326959 h 376934"/>
                          <a:gd name="connsiteX106" fmla="*/ 492205 w 542629"/>
                          <a:gd name="connsiteY106" fmla="*/ 330879 h 376934"/>
                          <a:gd name="connsiteX107" fmla="*/ 484846 w 542629"/>
                          <a:gd name="connsiteY107" fmla="*/ 338923 h 376934"/>
                          <a:gd name="connsiteX108" fmla="*/ 481306 w 542629"/>
                          <a:gd name="connsiteY108" fmla="*/ 336474 h 376934"/>
                          <a:gd name="connsiteX109" fmla="*/ 477082 w 542629"/>
                          <a:gd name="connsiteY109" fmla="*/ 335688 h 376934"/>
                          <a:gd name="connsiteX110" fmla="*/ 474671 w 542629"/>
                          <a:gd name="connsiteY110" fmla="*/ 335967 h 376934"/>
                          <a:gd name="connsiteX111" fmla="*/ 472336 w 542629"/>
                          <a:gd name="connsiteY111" fmla="*/ 336830 h 376934"/>
                          <a:gd name="connsiteX112" fmla="*/ 470548 w 542629"/>
                          <a:gd name="connsiteY112" fmla="*/ 338377 h 376934"/>
                          <a:gd name="connsiteX113" fmla="*/ 469862 w 542629"/>
                          <a:gd name="connsiteY113" fmla="*/ 340712 h 376934"/>
                          <a:gd name="connsiteX114" fmla="*/ 471512 w 542629"/>
                          <a:gd name="connsiteY114" fmla="*/ 344074 h 376934"/>
                          <a:gd name="connsiteX115" fmla="*/ 475673 w 542629"/>
                          <a:gd name="connsiteY115" fmla="*/ 346066 h 376934"/>
                          <a:gd name="connsiteX116" fmla="*/ 481065 w 542629"/>
                          <a:gd name="connsiteY116" fmla="*/ 347715 h 376934"/>
                          <a:gd name="connsiteX117" fmla="*/ 486458 w 542629"/>
                          <a:gd name="connsiteY117" fmla="*/ 350063 h 376934"/>
                          <a:gd name="connsiteX118" fmla="*/ 490619 w 542629"/>
                          <a:gd name="connsiteY118" fmla="*/ 354110 h 376934"/>
                          <a:gd name="connsiteX119" fmla="*/ 492268 w 542629"/>
                          <a:gd name="connsiteY119" fmla="*/ 360923 h 376934"/>
                          <a:gd name="connsiteX120" fmla="*/ 490759 w 542629"/>
                          <a:gd name="connsiteY120" fmla="*/ 368003 h 376934"/>
                          <a:gd name="connsiteX121" fmla="*/ 486673 w 542629"/>
                          <a:gd name="connsiteY121" fmla="*/ 373014 h 376934"/>
                          <a:gd name="connsiteX122" fmla="*/ 480685 w 542629"/>
                          <a:gd name="connsiteY122" fmla="*/ 375970 h 376934"/>
                          <a:gd name="connsiteX123" fmla="*/ 473504 w 542629"/>
                          <a:gd name="connsiteY123" fmla="*/ 376934 h 376934"/>
                          <a:gd name="connsiteX124" fmla="*/ 464711 w 542629"/>
                          <a:gd name="connsiteY124" fmla="*/ 375488 h 376934"/>
                          <a:gd name="connsiteX125" fmla="*/ 457150 w 542629"/>
                          <a:gd name="connsiteY125" fmla="*/ 370819 h 376934"/>
                          <a:gd name="connsiteX126" fmla="*/ 464775 w 542629"/>
                          <a:gd name="connsiteY126" fmla="*/ 362433 h 376934"/>
                          <a:gd name="connsiteX127" fmla="*/ 468936 w 542629"/>
                          <a:gd name="connsiteY127" fmla="*/ 365833 h 376934"/>
                          <a:gd name="connsiteX128" fmla="*/ 474125 w 542629"/>
                          <a:gd name="connsiteY128" fmla="*/ 367038 h 376934"/>
                          <a:gd name="connsiteX129" fmla="*/ 476777 w 542629"/>
                          <a:gd name="connsiteY129" fmla="*/ 366734 h 376934"/>
                          <a:gd name="connsiteX130" fmla="*/ 479175 w 542629"/>
                          <a:gd name="connsiteY130" fmla="*/ 365795 h 376934"/>
                          <a:gd name="connsiteX131" fmla="*/ 480900 w 542629"/>
                          <a:gd name="connsiteY131" fmla="*/ 364222 h 376934"/>
                          <a:gd name="connsiteX132" fmla="*/ 481548 w 542629"/>
                          <a:gd name="connsiteY132" fmla="*/ 361951 h 376934"/>
                          <a:gd name="connsiteX133" fmla="*/ 479860 w 542629"/>
                          <a:gd name="connsiteY133" fmla="*/ 358474 h 376934"/>
                          <a:gd name="connsiteX134" fmla="*/ 475635 w 542629"/>
                          <a:gd name="connsiteY134" fmla="*/ 356317 h 376934"/>
                          <a:gd name="connsiteX135" fmla="*/ 470142 w 542629"/>
                          <a:gd name="connsiteY135" fmla="*/ 354529 h 376934"/>
                          <a:gd name="connsiteX136" fmla="*/ 464635 w 542629"/>
                          <a:gd name="connsiteY136" fmla="*/ 352118 h 376934"/>
                          <a:gd name="connsiteX137" fmla="*/ 460410 w 542629"/>
                          <a:gd name="connsiteY137" fmla="*/ 348134 h 376934"/>
                          <a:gd name="connsiteX138" fmla="*/ 458723 w 542629"/>
                          <a:gd name="connsiteY138" fmla="*/ 341600 h 376934"/>
                          <a:gd name="connsiteX139" fmla="*/ 460271 w 542629"/>
                          <a:gd name="connsiteY139" fmla="*/ 334723 h 376934"/>
                          <a:gd name="connsiteX140" fmla="*/ 464394 w 542629"/>
                          <a:gd name="connsiteY140" fmla="*/ 329775 h 376934"/>
                          <a:gd name="connsiteX141" fmla="*/ 470345 w 542629"/>
                          <a:gd name="connsiteY141" fmla="*/ 326794 h 376934"/>
                          <a:gd name="connsiteX142" fmla="*/ 477285 w 542629"/>
                          <a:gd name="connsiteY142" fmla="*/ 325792 h 376934"/>
                          <a:gd name="connsiteX143" fmla="*/ 85324 w 542629"/>
                          <a:gd name="connsiteY143" fmla="*/ 325778 h 376934"/>
                          <a:gd name="connsiteX144" fmla="*/ 95842 w 542629"/>
                          <a:gd name="connsiteY144" fmla="*/ 327566 h 376934"/>
                          <a:gd name="connsiteX145" fmla="*/ 104152 w 542629"/>
                          <a:gd name="connsiteY145" fmla="*/ 332692 h 376934"/>
                          <a:gd name="connsiteX146" fmla="*/ 109620 w 542629"/>
                          <a:gd name="connsiteY146" fmla="*/ 340774 h 376934"/>
                          <a:gd name="connsiteX147" fmla="*/ 111574 w 542629"/>
                          <a:gd name="connsiteY147" fmla="*/ 351355 h 376934"/>
                          <a:gd name="connsiteX148" fmla="*/ 109620 w 542629"/>
                          <a:gd name="connsiteY148" fmla="*/ 361937 h 376934"/>
                          <a:gd name="connsiteX149" fmla="*/ 104152 w 542629"/>
                          <a:gd name="connsiteY149" fmla="*/ 370019 h 376934"/>
                          <a:gd name="connsiteX150" fmla="*/ 95842 w 542629"/>
                          <a:gd name="connsiteY150" fmla="*/ 375144 h 376934"/>
                          <a:gd name="connsiteX151" fmla="*/ 85324 w 542629"/>
                          <a:gd name="connsiteY151" fmla="*/ 376933 h 376934"/>
                          <a:gd name="connsiteX152" fmla="*/ 74806 w 542629"/>
                          <a:gd name="connsiteY152" fmla="*/ 375144 h 376934"/>
                          <a:gd name="connsiteX153" fmla="*/ 66483 w 542629"/>
                          <a:gd name="connsiteY153" fmla="*/ 370019 h 376934"/>
                          <a:gd name="connsiteX154" fmla="*/ 61028 w 542629"/>
                          <a:gd name="connsiteY154" fmla="*/ 361937 h 376934"/>
                          <a:gd name="connsiteX155" fmla="*/ 59061 w 542629"/>
                          <a:gd name="connsiteY155" fmla="*/ 351355 h 376934"/>
                          <a:gd name="connsiteX156" fmla="*/ 61028 w 542629"/>
                          <a:gd name="connsiteY156" fmla="*/ 340774 h 376934"/>
                          <a:gd name="connsiteX157" fmla="*/ 66483 w 542629"/>
                          <a:gd name="connsiteY157" fmla="*/ 332692 h 376934"/>
                          <a:gd name="connsiteX158" fmla="*/ 74806 w 542629"/>
                          <a:gd name="connsiteY158" fmla="*/ 327566 h 376934"/>
                          <a:gd name="connsiteX159" fmla="*/ 85324 w 542629"/>
                          <a:gd name="connsiteY159" fmla="*/ 325778 h 376934"/>
                          <a:gd name="connsiteX160" fmla="*/ 258306 w 542629"/>
                          <a:gd name="connsiteY160" fmla="*/ 325776 h 376934"/>
                          <a:gd name="connsiteX161" fmla="*/ 269064 w 542629"/>
                          <a:gd name="connsiteY161" fmla="*/ 327197 h 376934"/>
                          <a:gd name="connsiteX162" fmla="*/ 277692 w 542629"/>
                          <a:gd name="connsiteY162" fmla="*/ 332031 h 376934"/>
                          <a:gd name="connsiteX163" fmla="*/ 270130 w 542629"/>
                          <a:gd name="connsiteY163" fmla="*/ 340290 h 376934"/>
                          <a:gd name="connsiteX164" fmla="*/ 265182 w 542629"/>
                          <a:gd name="connsiteY164" fmla="*/ 336852 h 376934"/>
                          <a:gd name="connsiteX165" fmla="*/ 258306 w 542629"/>
                          <a:gd name="connsiteY165" fmla="*/ 335685 h 376934"/>
                          <a:gd name="connsiteX166" fmla="*/ 252076 w 542629"/>
                          <a:gd name="connsiteY166" fmla="*/ 336852 h 376934"/>
                          <a:gd name="connsiteX167" fmla="*/ 247306 w 542629"/>
                          <a:gd name="connsiteY167" fmla="*/ 340113 h 376934"/>
                          <a:gd name="connsiteX168" fmla="*/ 244248 w 542629"/>
                          <a:gd name="connsiteY168" fmla="*/ 345099 h 376934"/>
                          <a:gd name="connsiteX169" fmla="*/ 243182 w 542629"/>
                          <a:gd name="connsiteY169" fmla="*/ 351354 h 376934"/>
                          <a:gd name="connsiteX170" fmla="*/ 244248 w 542629"/>
                          <a:gd name="connsiteY170" fmla="*/ 357647 h 376934"/>
                          <a:gd name="connsiteX171" fmla="*/ 247306 w 542629"/>
                          <a:gd name="connsiteY171" fmla="*/ 362595 h 376934"/>
                          <a:gd name="connsiteX172" fmla="*/ 252076 w 542629"/>
                          <a:gd name="connsiteY172" fmla="*/ 365855 h 376934"/>
                          <a:gd name="connsiteX173" fmla="*/ 258306 w 542629"/>
                          <a:gd name="connsiteY173" fmla="*/ 367023 h 376934"/>
                          <a:gd name="connsiteX174" fmla="*/ 264357 w 542629"/>
                          <a:gd name="connsiteY174" fmla="*/ 366236 h 376934"/>
                          <a:gd name="connsiteX175" fmla="*/ 268405 w 542629"/>
                          <a:gd name="connsiteY175" fmla="*/ 364625 h 376934"/>
                          <a:gd name="connsiteX176" fmla="*/ 268405 w 542629"/>
                          <a:gd name="connsiteY176" fmla="*/ 356720 h 376934"/>
                          <a:gd name="connsiteX177" fmla="*/ 259676 w 542629"/>
                          <a:gd name="connsiteY177" fmla="*/ 356720 h 376934"/>
                          <a:gd name="connsiteX178" fmla="*/ 259676 w 542629"/>
                          <a:gd name="connsiteY178" fmla="*/ 346812 h 376934"/>
                          <a:gd name="connsiteX179" fmla="*/ 278720 w 542629"/>
                          <a:gd name="connsiteY179" fmla="*/ 346812 h 376934"/>
                          <a:gd name="connsiteX180" fmla="*/ 278720 w 542629"/>
                          <a:gd name="connsiteY180" fmla="*/ 372250 h 376934"/>
                          <a:gd name="connsiteX181" fmla="*/ 268823 w 542629"/>
                          <a:gd name="connsiteY181" fmla="*/ 375828 h 376934"/>
                          <a:gd name="connsiteX182" fmla="*/ 258306 w 542629"/>
                          <a:gd name="connsiteY182" fmla="*/ 376932 h 376934"/>
                          <a:gd name="connsiteX183" fmla="*/ 247788 w 542629"/>
                          <a:gd name="connsiteY183" fmla="*/ 375143 h 376934"/>
                          <a:gd name="connsiteX184" fmla="*/ 239465 w 542629"/>
                          <a:gd name="connsiteY184" fmla="*/ 370017 h 376934"/>
                          <a:gd name="connsiteX185" fmla="*/ 234009 w 542629"/>
                          <a:gd name="connsiteY185" fmla="*/ 361935 h 376934"/>
                          <a:gd name="connsiteX186" fmla="*/ 232043 w 542629"/>
                          <a:gd name="connsiteY186" fmla="*/ 351354 h 376934"/>
                          <a:gd name="connsiteX187" fmla="*/ 234009 w 542629"/>
                          <a:gd name="connsiteY187" fmla="*/ 340772 h 376934"/>
                          <a:gd name="connsiteX188" fmla="*/ 239465 w 542629"/>
                          <a:gd name="connsiteY188" fmla="*/ 332691 h 376934"/>
                          <a:gd name="connsiteX189" fmla="*/ 247788 w 542629"/>
                          <a:gd name="connsiteY189" fmla="*/ 327565 h 376934"/>
                          <a:gd name="connsiteX190" fmla="*/ 258306 w 542629"/>
                          <a:gd name="connsiteY190" fmla="*/ 325776 h 376934"/>
                          <a:gd name="connsiteX191" fmla="*/ 120491 w 542629"/>
                          <a:gd name="connsiteY191" fmla="*/ 117942 h 376934"/>
                          <a:gd name="connsiteX192" fmla="*/ 52499 w 542629"/>
                          <a:gd name="connsiteY192" fmla="*/ 144586 h 376934"/>
                          <a:gd name="connsiteX193" fmla="*/ 90105 w 542629"/>
                          <a:gd name="connsiteY193" fmla="*/ 189233 h 376934"/>
                          <a:gd name="connsiteX194" fmla="*/ 116013 w 542629"/>
                          <a:gd name="connsiteY194" fmla="*/ 215178 h 376934"/>
                          <a:gd name="connsiteX195" fmla="*/ 82581 w 542629"/>
                          <a:gd name="connsiteY195" fmla="*/ 226318 h 376934"/>
                          <a:gd name="connsiteX196" fmla="*/ 33342 w 542629"/>
                          <a:gd name="connsiteY196" fmla="*/ 214024 h 376934"/>
                          <a:gd name="connsiteX197" fmla="*/ 24435 w 542629"/>
                          <a:gd name="connsiteY197" fmla="*/ 233334 h 376934"/>
                          <a:gd name="connsiteX198" fmla="*/ 77570 w 542629"/>
                          <a:gd name="connsiteY198" fmla="*/ 245856 h 376934"/>
                          <a:gd name="connsiteX199" fmla="*/ 147008 w 542629"/>
                          <a:gd name="connsiteY199" fmla="*/ 217665 h 376934"/>
                          <a:gd name="connsiteX200" fmla="*/ 108197 w 542629"/>
                          <a:gd name="connsiteY200" fmla="*/ 170633 h 376934"/>
                          <a:gd name="connsiteX201" fmla="*/ 81769 w 542629"/>
                          <a:gd name="connsiteY201" fmla="*/ 149343 h 376934"/>
                          <a:gd name="connsiteX202" fmla="*/ 118563 w 542629"/>
                          <a:gd name="connsiteY202" fmla="*/ 135895 h 376934"/>
                          <a:gd name="connsiteX203" fmla="*/ 138812 w 542629"/>
                          <a:gd name="connsiteY203" fmla="*/ 138610 h 376934"/>
                          <a:gd name="connsiteX204" fmla="*/ 144572 w 542629"/>
                          <a:gd name="connsiteY204" fmla="*/ 120479 h 376934"/>
                          <a:gd name="connsiteX205" fmla="*/ 120491 w 542629"/>
                          <a:gd name="connsiteY205" fmla="*/ 117942 h 376934"/>
                          <a:gd name="connsiteX206" fmla="*/ 359268 w 542629"/>
                          <a:gd name="connsiteY206" fmla="*/ 117612 h 376934"/>
                          <a:gd name="connsiteX207" fmla="*/ 284654 w 542629"/>
                          <a:gd name="connsiteY207" fmla="*/ 146755 h 376934"/>
                          <a:gd name="connsiteX208" fmla="*/ 283220 w 542629"/>
                          <a:gd name="connsiteY208" fmla="*/ 147313 h 376934"/>
                          <a:gd name="connsiteX209" fmla="*/ 282459 w 542629"/>
                          <a:gd name="connsiteY209" fmla="*/ 146755 h 376934"/>
                          <a:gd name="connsiteX210" fmla="*/ 291137 w 542629"/>
                          <a:gd name="connsiteY210" fmla="*/ 119617 h 376934"/>
                          <a:gd name="connsiteX211" fmla="*/ 265800 w 542629"/>
                          <a:gd name="connsiteY211" fmla="*/ 119617 h 376934"/>
                          <a:gd name="connsiteX212" fmla="*/ 238104 w 542629"/>
                          <a:gd name="connsiteY212" fmla="*/ 206500 h 376934"/>
                          <a:gd name="connsiteX213" fmla="*/ 188978 w 542629"/>
                          <a:gd name="connsiteY213" fmla="*/ 119617 h 376934"/>
                          <a:gd name="connsiteX214" fmla="*/ 161814 w 542629"/>
                          <a:gd name="connsiteY214" fmla="*/ 119617 h 376934"/>
                          <a:gd name="connsiteX215" fmla="*/ 141489 w 542629"/>
                          <a:gd name="connsiteY215" fmla="*/ 182876 h 376934"/>
                          <a:gd name="connsiteX216" fmla="*/ 157602 w 542629"/>
                          <a:gd name="connsiteY216" fmla="*/ 203734 h 376934"/>
                          <a:gd name="connsiteX217" fmla="*/ 158579 w 542629"/>
                          <a:gd name="connsiteY217" fmla="*/ 204305 h 376934"/>
                          <a:gd name="connsiteX218" fmla="*/ 159442 w 542629"/>
                          <a:gd name="connsiteY218" fmla="*/ 203734 h 376934"/>
                          <a:gd name="connsiteX219" fmla="*/ 177179 w 542629"/>
                          <a:gd name="connsiteY219" fmla="*/ 148760 h 376934"/>
                          <a:gd name="connsiteX220" fmla="*/ 222308 w 542629"/>
                          <a:gd name="connsiteY220" fmla="*/ 243573 h 376934"/>
                          <a:gd name="connsiteX221" fmla="*/ 251489 w 542629"/>
                          <a:gd name="connsiteY221" fmla="*/ 243573 h 376934"/>
                          <a:gd name="connsiteX222" fmla="*/ 265889 w 542629"/>
                          <a:gd name="connsiteY222" fmla="*/ 198507 h 376934"/>
                          <a:gd name="connsiteX223" fmla="*/ 266828 w 542629"/>
                          <a:gd name="connsiteY223" fmla="*/ 197961 h 376934"/>
                          <a:gd name="connsiteX224" fmla="*/ 267716 w 542629"/>
                          <a:gd name="connsiteY224" fmla="*/ 198507 h 376934"/>
                          <a:gd name="connsiteX225" fmla="*/ 340085 w 542629"/>
                          <a:gd name="connsiteY225" fmla="*/ 245806 h 376934"/>
                          <a:gd name="connsiteX226" fmla="*/ 394945 w 542629"/>
                          <a:gd name="connsiteY226" fmla="*/ 235935 h 376934"/>
                          <a:gd name="connsiteX227" fmla="*/ 410031 w 542629"/>
                          <a:gd name="connsiteY227" fmla="*/ 188370 h 376934"/>
                          <a:gd name="connsiteX228" fmla="*/ 468063 w 542629"/>
                          <a:gd name="connsiteY228" fmla="*/ 188370 h 376934"/>
                          <a:gd name="connsiteX229" fmla="*/ 473937 w 542629"/>
                          <a:gd name="connsiteY229" fmla="*/ 169935 h 376934"/>
                          <a:gd name="connsiteX230" fmla="*/ 415943 w 542629"/>
                          <a:gd name="connsiteY230" fmla="*/ 169935 h 376934"/>
                          <a:gd name="connsiteX231" fmla="*/ 425941 w 542629"/>
                          <a:gd name="connsiteY231" fmla="*/ 138711 h 376934"/>
                          <a:gd name="connsiteX232" fmla="*/ 495100 w 542629"/>
                          <a:gd name="connsiteY232" fmla="*/ 138711 h 376934"/>
                          <a:gd name="connsiteX233" fmla="*/ 501088 w 542629"/>
                          <a:gd name="connsiteY233" fmla="*/ 119591 h 376934"/>
                          <a:gd name="connsiteX234" fmla="*/ 404004 w 542629"/>
                          <a:gd name="connsiteY234" fmla="*/ 119591 h 376934"/>
                          <a:gd name="connsiteX235" fmla="*/ 371042 w 542629"/>
                          <a:gd name="connsiteY235" fmla="*/ 222626 h 376934"/>
                          <a:gd name="connsiteX236" fmla="*/ 346378 w 542629"/>
                          <a:gd name="connsiteY236" fmla="*/ 225252 h 376934"/>
                          <a:gd name="connsiteX237" fmla="*/ 302505 w 542629"/>
                          <a:gd name="connsiteY237" fmla="*/ 210344 h 376934"/>
                          <a:gd name="connsiteX238" fmla="*/ 294880 w 542629"/>
                          <a:gd name="connsiteY238" fmla="*/ 181468 h 376934"/>
                          <a:gd name="connsiteX239" fmla="*/ 359243 w 542629"/>
                          <a:gd name="connsiteY239" fmla="*/ 138166 h 376934"/>
                          <a:gd name="connsiteX240" fmla="*/ 380735 w 542629"/>
                          <a:gd name="connsiteY240" fmla="*/ 139460 h 376934"/>
                          <a:gd name="connsiteX241" fmla="*/ 387574 w 542629"/>
                          <a:gd name="connsiteY241" fmla="*/ 119426 h 376934"/>
                          <a:gd name="connsiteX242" fmla="*/ 359268 w 542629"/>
                          <a:gd name="connsiteY242" fmla="*/ 117612 h 376934"/>
                          <a:gd name="connsiteX243" fmla="*/ 46816 w 542629"/>
                          <a:gd name="connsiteY243" fmla="*/ 0 h 376934"/>
                          <a:gd name="connsiteX244" fmla="*/ 537615 w 542629"/>
                          <a:gd name="connsiteY244" fmla="*/ 113451 h 376934"/>
                          <a:gd name="connsiteX245" fmla="*/ 541840 w 542629"/>
                          <a:gd name="connsiteY245" fmla="*/ 125136 h 376934"/>
                          <a:gd name="connsiteX246" fmla="*/ 492892 w 542629"/>
                          <a:gd name="connsiteY246" fmla="*/ 278387 h 376934"/>
                          <a:gd name="connsiteX247" fmla="*/ 483212 w 542629"/>
                          <a:gd name="connsiteY247" fmla="*/ 284401 h 376934"/>
                          <a:gd name="connsiteX248" fmla="*/ 8487 w 542629"/>
                          <a:gd name="connsiteY248" fmla="*/ 284401 h 376934"/>
                          <a:gd name="connsiteX249" fmla="*/ 75 w 542629"/>
                          <a:gd name="connsiteY249" fmla="*/ 275596 h 376934"/>
                          <a:gd name="connsiteX250" fmla="*/ 75 w 542629"/>
                          <a:gd name="connsiteY250" fmla="*/ 9668 h 376934"/>
                          <a:gd name="connsiteX251" fmla="*/ 10022 w 542629"/>
                          <a:gd name="connsiteY251" fmla="*/ 672 h 376934"/>
                          <a:gd name="connsiteX252" fmla="*/ 46816 w 542629"/>
                          <a:gd name="connsiteY252" fmla="*/ 0 h 376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Lst>
                        <a:rect l="l" t="t" r="r" b="b"/>
                        <a:pathLst>
                          <a:path w="542629" h="376934">
                            <a:moveTo>
                              <a:pt x="195399" y="341195"/>
                            </a:moveTo>
                            <a:lnTo>
                              <a:pt x="189487" y="356318"/>
                            </a:lnTo>
                            <a:lnTo>
                              <a:pt x="201375" y="356318"/>
                            </a:lnTo>
                            <a:close/>
                            <a:moveTo>
                              <a:pt x="418504" y="336107"/>
                            </a:moveTo>
                            <a:lnTo>
                              <a:pt x="418504" y="347170"/>
                            </a:lnTo>
                            <a:lnTo>
                              <a:pt x="424835" y="347170"/>
                            </a:lnTo>
                            <a:cubicBezTo>
                              <a:pt x="425787" y="347170"/>
                              <a:pt x="426814" y="347145"/>
                              <a:pt x="427893" y="347069"/>
                            </a:cubicBezTo>
                            <a:cubicBezTo>
                              <a:pt x="428959" y="347005"/>
                              <a:pt x="429936" y="346802"/>
                              <a:pt x="430811" y="346460"/>
                            </a:cubicBezTo>
                            <a:cubicBezTo>
                              <a:pt x="431686" y="346105"/>
                              <a:pt x="432397" y="345572"/>
                              <a:pt x="432981" y="344836"/>
                            </a:cubicBezTo>
                            <a:cubicBezTo>
                              <a:pt x="433551" y="344100"/>
                              <a:pt x="433831" y="343072"/>
                              <a:pt x="433831" y="341740"/>
                            </a:cubicBezTo>
                            <a:cubicBezTo>
                              <a:pt x="433831" y="340509"/>
                              <a:pt x="433577" y="339520"/>
                              <a:pt x="433082" y="338784"/>
                            </a:cubicBezTo>
                            <a:cubicBezTo>
                              <a:pt x="432575" y="338061"/>
                              <a:pt x="431927" y="337490"/>
                              <a:pt x="431154" y="337109"/>
                            </a:cubicBezTo>
                            <a:cubicBezTo>
                              <a:pt x="430380" y="336716"/>
                              <a:pt x="429479" y="336450"/>
                              <a:pt x="428477" y="336310"/>
                            </a:cubicBezTo>
                            <a:cubicBezTo>
                              <a:pt x="427462" y="336170"/>
                              <a:pt x="426485" y="336107"/>
                              <a:pt x="425520" y="336107"/>
                            </a:cubicBezTo>
                            <a:close/>
                            <a:moveTo>
                              <a:pt x="85324" y="335686"/>
                            </a:moveTo>
                            <a:cubicBezTo>
                              <a:pt x="83027" y="335686"/>
                              <a:pt x="80959" y="336067"/>
                              <a:pt x="79094" y="336854"/>
                            </a:cubicBezTo>
                            <a:cubicBezTo>
                              <a:pt x="77242" y="337628"/>
                              <a:pt x="75656" y="338719"/>
                              <a:pt x="74324" y="340114"/>
                            </a:cubicBezTo>
                            <a:cubicBezTo>
                              <a:pt x="72992" y="341510"/>
                              <a:pt x="71977" y="343172"/>
                              <a:pt x="71266" y="345100"/>
                            </a:cubicBezTo>
                            <a:cubicBezTo>
                              <a:pt x="70556" y="347029"/>
                              <a:pt x="70201" y="349110"/>
                              <a:pt x="70201" y="351355"/>
                            </a:cubicBezTo>
                            <a:cubicBezTo>
                              <a:pt x="70201" y="353652"/>
                              <a:pt x="70556" y="355745"/>
                              <a:pt x="71266" y="357648"/>
                            </a:cubicBezTo>
                            <a:cubicBezTo>
                              <a:pt x="71977" y="359551"/>
                              <a:pt x="72992" y="361201"/>
                              <a:pt x="74324" y="362596"/>
                            </a:cubicBezTo>
                            <a:cubicBezTo>
                              <a:pt x="75656" y="363992"/>
                              <a:pt x="77242" y="365083"/>
                              <a:pt x="79094" y="365857"/>
                            </a:cubicBezTo>
                            <a:cubicBezTo>
                              <a:pt x="80959" y="366644"/>
                              <a:pt x="83027" y="367024"/>
                              <a:pt x="85324" y="367024"/>
                            </a:cubicBezTo>
                            <a:cubicBezTo>
                              <a:pt x="87608" y="367024"/>
                              <a:pt x="89688" y="366644"/>
                              <a:pt x="91541" y="365857"/>
                            </a:cubicBezTo>
                            <a:cubicBezTo>
                              <a:pt x="93406" y="365083"/>
                              <a:pt x="94992" y="363992"/>
                              <a:pt x="96324" y="362596"/>
                            </a:cubicBezTo>
                            <a:cubicBezTo>
                              <a:pt x="97643" y="361201"/>
                              <a:pt x="98671" y="359551"/>
                              <a:pt x="99382" y="357648"/>
                            </a:cubicBezTo>
                            <a:cubicBezTo>
                              <a:pt x="100092" y="355745"/>
                              <a:pt x="100435" y="353652"/>
                              <a:pt x="100435" y="351355"/>
                            </a:cubicBezTo>
                            <a:cubicBezTo>
                              <a:pt x="100435" y="349110"/>
                              <a:pt x="100092" y="347029"/>
                              <a:pt x="99382" y="345100"/>
                            </a:cubicBezTo>
                            <a:cubicBezTo>
                              <a:pt x="98671" y="343172"/>
                              <a:pt x="97643" y="341510"/>
                              <a:pt x="96324" y="340114"/>
                            </a:cubicBezTo>
                            <a:cubicBezTo>
                              <a:pt x="94992" y="338719"/>
                              <a:pt x="93406" y="337628"/>
                              <a:pt x="91541" y="336854"/>
                            </a:cubicBezTo>
                            <a:cubicBezTo>
                              <a:pt x="89688" y="336067"/>
                              <a:pt x="87608" y="335686"/>
                              <a:pt x="85324" y="335686"/>
                            </a:cubicBezTo>
                            <a:close/>
                            <a:moveTo>
                              <a:pt x="407783" y="327035"/>
                            </a:moveTo>
                            <a:lnTo>
                              <a:pt x="426611" y="327035"/>
                            </a:lnTo>
                            <a:cubicBezTo>
                              <a:pt x="429086" y="327035"/>
                              <a:pt x="431445" y="327277"/>
                              <a:pt x="433666" y="327759"/>
                            </a:cubicBezTo>
                            <a:cubicBezTo>
                              <a:pt x="435886" y="328241"/>
                              <a:pt x="437827" y="329040"/>
                              <a:pt x="439502" y="330157"/>
                            </a:cubicBezTo>
                            <a:cubicBezTo>
                              <a:pt x="441177" y="331286"/>
                              <a:pt x="442509" y="332796"/>
                              <a:pt x="443498" y="334699"/>
                            </a:cubicBezTo>
                            <a:cubicBezTo>
                              <a:pt x="444475" y="336602"/>
                              <a:pt x="444970" y="338974"/>
                              <a:pt x="444970" y="341816"/>
                            </a:cubicBezTo>
                            <a:cubicBezTo>
                              <a:pt x="444970" y="345255"/>
                              <a:pt x="444082" y="348173"/>
                              <a:pt x="442293" y="350571"/>
                            </a:cubicBezTo>
                            <a:cubicBezTo>
                              <a:pt x="440504" y="352981"/>
                              <a:pt x="437891" y="354516"/>
                              <a:pt x="434452" y="355151"/>
                            </a:cubicBezTo>
                            <a:lnTo>
                              <a:pt x="446823" y="375704"/>
                            </a:lnTo>
                            <a:lnTo>
                              <a:pt x="433970" y="375704"/>
                            </a:lnTo>
                            <a:lnTo>
                              <a:pt x="423795" y="356255"/>
                            </a:lnTo>
                            <a:lnTo>
                              <a:pt x="418504" y="356255"/>
                            </a:lnTo>
                            <a:lnTo>
                              <a:pt x="418504" y="375704"/>
                            </a:lnTo>
                            <a:lnTo>
                              <a:pt x="407783" y="375704"/>
                            </a:lnTo>
                            <a:close/>
                            <a:moveTo>
                              <a:pt x="297024" y="327035"/>
                            </a:moveTo>
                            <a:lnTo>
                              <a:pt x="330087" y="327035"/>
                            </a:lnTo>
                            <a:lnTo>
                              <a:pt x="330087" y="336932"/>
                            </a:lnTo>
                            <a:lnTo>
                              <a:pt x="307745" y="336932"/>
                            </a:lnTo>
                            <a:lnTo>
                              <a:pt x="307745" y="346003"/>
                            </a:lnTo>
                            <a:lnTo>
                              <a:pt x="328856" y="346003"/>
                            </a:lnTo>
                            <a:lnTo>
                              <a:pt x="328856" y="355912"/>
                            </a:lnTo>
                            <a:lnTo>
                              <a:pt x="307745" y="355912"/>
                            </a:lnTo>
                            <a:lnTo>
                              <a:pt x="307745" y="365808"/>
                            </a:lnTo>
                            <a:lnTo>
                              <a:pt x="331331" y="365808"/>
                            </a:lnTo>
                            <a:lnTo>
                              <a:pt x="331331" y="375704"/>
                            </a:lnTo>
                            <a:lnTo>
                              <a:pt x="297024" y="375704"/>
                            </a:lnTo>
                            <a:close/>
                            <a:moveTo>
                              <a:pt x="191276" y="327035"/>
                            </a:moveTo>
                            <a:lnTo>
                              <a:pt x="200144" y="327035"/>
                            </a:lnTo>
                            <a:lnTo>
                              <a:pt x="221307" y="375704"/>
                            </a:lnTo>
                            <a:lnTo>
                              <a:pt x="209216" y="375704"/>
                            </a:lnTo>
                            <a:lnTo>
                              <a:pt x="205016" y="365390"/>
                            </a:lnTo>
                            <a:lnTo>
                              <a:pt x="186112" y="365390"/>
                            </a:lnTo>
                            <a:lnTo>
                              <a:pt x="182065" y="375704"/>
                            </a:lnTo>
                            <a:lnTo>
                              <a:pt x="170240" y="375704"/>
                            </a:lnTo>
                            <a:close/>
                            <a:moveTo>
                              <a:pt x="0" y="327035"/>
                            </a:moveTo>
                            <a:lnTo>
                              <a:pt x="12231" y="327035"/>
                            </a:lnTo>
                            <a:lnTo>
                              <a:pt x="24271" y="358932"/>
                            </a:lnTo>
                            <a:lnTo>
                              <a:pt x="24398" y="358932"/>
                            </a:lnTo>
                            <a:lnTo>
                              <a:pt x="36641" y="327035"/>
                            </a:lnTo>
                            <a:lnTo>
                              <a:pt x="48111" y="327035"/>
                            </a:lnTo>
                            <a:lnTo>
                              <a:pt x="28039" y="375704"/>
                            </a:lnTo>
                            <a:lnTo>
                              <a:pt x="19450" y="375704"/>
                            </a:lnTo>
                            <a:close/>
                            <a:moveTo>
                              <a:pt x="348371" y="327020"/>
                            </a:moveTo>
                            <a:lnTo>
                              <a:pt x="359105" y="327020"/>
                            </a:lnTo>
                            <a:lnTo>
                              <a:pt x="359105" y="356519"/>
                            </a:lnTo>
                            <a:cubicBezTo>
                              <a:pt x="359105" y="358028"/>
                              <a:pt x="359346" y="359424"/>
                              <a:pt x="359815" y="360705"/>
                            </a:cubicBezTo>
                            <a:cubicBezTo>
                              <a:pt x="360310" y="361987"/>
                              <a:pt x="360983" y="363103"/>
                              <a:pt x="361845" y="364042"/>
                            </a:cubicBezTo>
                            <a:cubicBezTo>
                              <a:pt x="362721" y="364981"/>
                              <a:pt x="363761" y="365717"/>
                              <a:pt x="364979" y="366237"/>
                            </a:cubicBezTo>
                            <a:cubicBezTo>
                              <a:pt x="366197" y="366770"/>
                              <a:pt x="367517" y="367024"/>
                              <a:pt x="368925" y="367024"/>
                            </a:cubicBezTo>
                            <a:cubicBezTo>
                              <a:pt x="370359" y="367024"/>
                              <a:pt x="371653" y="366770"/>
                              <a:pt x="372845" y="366237"/>
                            </a:cubicBezTo>
                            <a:cubicBezTo>
                              <a:pt x="374038" y="365717"/>
                              <a:pt x="375078" y="364981"/>
                              <a:pt x="375941" y="364042"/>
                            </a:cubicBezTo>
                            <a:cubicBezTo>
                              <a:pt x="376816" y="363103"/>
                              <a:pt x="377489" y="361987"/>
                              <a:pt x="377971" y="360705"/>
                            </a:cubicBezTo>
                            <a:cubicBezTo>
                              <a:pt x="378453" y="359424"/>
                              <a:pt x="378694" y="358028"/>
                              <a:pt x="378694" y="356519"/>
                            </a:cubicBezTo>
                            <a:lnTo>
                              <a:pt x="378694" y="327020"/>
                            </a:lnTo>
                            <a:lnTo>
                              <a:pt x="389415" y="327020"/>
                            </a:lnTo>
                            <a:lnTo>
                              <a:pt x="389415" y="356925"/>
                            </a:lnTo>
                            <a:cubicBezTo>
                              <a:pt x="389415" y="359817"/>
                              <a:pt x="388984" y="362469"/>
                              <a:pt x="388108" y="364892"/>
                            </a:cubicBezTo>
                            <a:cubicBezTo>
                              <a:pt x="387245" y="367328"/>
                              <a:pt x="385951" y="369434"/>
                              <a:pt x="384226" y="371223"/>
                            </a:cubicBezTo>
                            <a:cubicBezTo>
                              <a:pt x="382513" y="373012"/>
                              <a:pt x="380369" y="374408"/>
                              <a:pt x="377793" y="375410"/>
                            </a:cubicBezTo>
                            <a:cubicBezTo>
                              <a:pt x="375230" y="376425"/>
                              <a:pt x="372274" y="376933"/>
                              <a:pt x="368925" y="376933"/>
                            </a:cubicBezTo>
                            <a:cubicBezTo>
                              <a:pt x="365537" y="376933"/>
                              <a:pt x="362568" y="376425"/>
                              <a:pt x="359993" y="375410"/>
                            </a:cubicBezTo>
                            <a:cubicBezTo>
                              <a:pt x="357430" y="374408"/>
                              <a:pt x="355286" y="373012"/>
                              <a:pt x="353573" y="371223"/>
                            </a:cubicBezTo>
                            <a:cubicBezTo>
                              <a:pt x="351848" y="369434"/>
                              <a:pt x="350553" y="367328"/>
                              <a:pt x="349678" y="364892"/>
                            </a:cubicBezTo>
                            <a:cubicBezTo>
                              <a:pt x="348815" y="362469"/>
                              <a:pt x="348371" y="359817"/>
                              <a:pt x="348371" y="356925"/>
                            </a:cubicBezTo>
                            <a:close/>
                            <a:moveTo>
                              <a:pt x="121015" y="327020"/>
                            </a:moveTo>
                            <a:lnTo>
                              <a:pt x="134350" y="327020"/>
                            </a:lnTo>
                            <a:lnTo>
                              <a:pt x="144664" y="345239"/>
                            </a:lnTo>
                            <a:lnTo>
                              <a:pt x="155588" y="327020"/>
                            </a:lnTo>
                            <a:lnTo>
                              <a:pt x="168314" y="327020"/>
                            </a:lnTo>
                            <a:lnTo>
                              <a:pt x="150018" y="354933"/>
                            </a:lnTo>
                            <a:lnTo>
                              <a:pt x="150018" y="375689"/>
                            </a:lnTo>
                            <a:lnTo>
                              <a:pt x="139298" y="375689"/>
                            </a:lnTo>
                            <a:lnTo>
                              <a:pt x="139298" y="354933"/>
                            </a:lnTo>
                            <a:close/>
                            <a:moveTo>
                              <a:pt x="477285" y="325792"/>
                            </a:moveTo>
                            <a:cubicBezTo>
                              <a:pt x="480038" y="325792"/>
                              <a:pt x="482689" y="326185"/>
                              <a:pt x="485252" y="326959"/>
                            </a:cubicBezTo>
                            <a:cubicBezTo>
                              <a:pt x="487828" y="327745"/>
                              <a:pt x="490137" y="329052"/>
                              <a:pt x="492205" y="330879"/>
                            </a:cubicBezTo>
                            <a:lnTo>
                              <a:pt x="484846" y="338923"/>
                            </a:lnTo>
                            <a:cubicBezTo>
                              <a:pt x="483971" y="337819"/>
                              <a:pt x="482804" y="337007"/>
                              <a:pt x="481306" y="336474"/>
                            </a:cubicBezTo>
                            <a:cubicBezTo>
                              <a:pt x="479822" y="335954"/>
                              <a:pt x="478401" y="335688"/>
                              <a:pt x="477082" y="335688"/>
                            </a:cubicBezTo>
                            <a:cubicBezTo>
                              <a:pt x="476308" y="335688"/>
                              <a:pt x="475496" y="335777"/>
                              <a:pt x="474671" y="335967"/>
                            </a:cubicBezTo>
                            <a:cubicBezTo>
                              <a:pt x="473846" y="336144"/>
                              <a:pt x="473072" y="336436"/>
                              <a:pt x="472336" y="336830"/>
                            </a:cubicBezTo>
                            <a:cubicBezTo>
                              <a:pt x="471601" y="337210"/>
                              <a:pt x="471004" y="337730"/>
                              <a:pt x="470548" y="338377"/>
                            </a:cubicBezTo>
                            <a:cubicBezTo>
                              <a:pt x="470091" y="339012"/>
                              <a:pt x="469862" y="339786"/>
                              <a:pt x="469862" y="340712"/>
                            </a:cubicBezTo>
                            <a:cubicBezTo>
                              <a:pt x="469862" y="342171"/>
                              <a:pt x="470408" y="343300"/>
                              <a:pt x="471512" y="344074"/>
                            </a:cubicBezTo>
                            <a:cubicBezTo>
                              <a:pt x="472616" y="344861"/>
                              <a:pt x="473999" y="345520"/>
                              <a:pt x="475673" y="346066"/>
                            </a:cubicBezTo>
                            <a:cubicBezTo>
                              <a:pt x="477348" y="346624"/>
                              <a:pt x="479150" y="347170"/>
                              <a:pt x="481065" y="347715"/>
                            </a:cubicBezTo>
                            <a:cubicBezTo>
                              <a:pt x="482994" y="348274"/>
                              <a:pt x="484796" y="349048"/>
                              <a:pt x="486458" y="350063"/>
                            </a:cubicBezTo>
                            <a:cubicBezTo>
                              <a:pt x="488132" y="351065"/>
                              <a:pt x="489528" y="352422"/>
                              <a:pt x="490619" y="354110"/>
                            </a:cubicBezTo>
                            <a:cubicBezTo>
                              <a:pt x="491723" y="355810"/>
                              <a:pt x="492268" y="358081"/>
                              <a:pt x="492268" y="360923"/>
                            </a:cubicBezTo>
                            <a:cubicBezTo>
                              <a:pt x="492268" y="363625"/>
                              <a:pt x="491774" y="365985"/>
                              <a:pt x="490759" y="368003"/>
                            </a:cubicBezTo>
                            <a:cubicBezTo>
                              <a:pt x="489756" y="370020"/>
                              <a:pt x="488386" y="371695"/>
                              <a:pt x="486673" y="373014"/>
                            </a:cubicBezTo>
                            <a:cubicBezTo>
                              <a:pt x="484948" y="374346"/>
                              <a:pt x="482956" y="375336"/>
                              <a:pt x="480685" y="375970"/>
                            </a:cubicBezTo>
                            <a:cubicBezTo>
                              <a:pt x="478414" y="376617"/>
                              <a:pt x="476029" y="376934"/>
                              <a:pt x="473504" y="376934"/>
                            </a:cubicBezTo>
                            <a:cubicBezTo>
                              <a:pt x="470345" y="376934"/>
                              <a:pt x="467414" y="376452"/>
                              <a:pt x="464711" y="375488"/>
                            </a:cubicBezTo>
                            <a:cubicBezTo>
                              <a:pt x="462009" y="374537"/>
                              <a:pt x="459484" y="372976"/>
                              <a:pt x="457150" y="370819"/>
                            </a:cubicBezTo>
                            <a:lnTo>
                              <a:pt x="464775" y="362433"/>
                            </a:lnTo>
                            <a:cubicBezTo>
                              <a:pt x="465879" y="363905"/>
                              <a:pt x="467262" y="365034"/>
                              <a:pt x="468936" y="365833"/>
                            </a:cubicBezTo>
                            <a:cubicBezTo>
                              <a:pt x="470611" y="366632"/>
                              <a:pt x="472336" y="367038"/>
                              <a:pt x="474125" y="367038"/>
                            </a:cubicBezTo>
                            <a:cubicBezTo>
                              <a:pt x="474988" y="367038"/>
                              <a:pt x="475876" y="366937"/>
                              <a:pt x="476777" y="366734"/>
                            </a:cubicBezTo>
                            <a:cubicBezTo>
                              <a:pt x="477665" y="366518"/>
                              <a:pt x="478465" y="366214"/>
                              <a:pt x="479175" y="365795"/>
                            </a:cubicBezTo>
                            <a:cubicBezTo>
                              <a:pt x="479885" y="365389"/>
                              <a:pt x="480456" y="364856"/>
                              <a:pt x="480900" y="364222"/>
                            </a:cubicBezTo>
                            <a:cubicBezTo>
                              <a:pt x="481332" y="363575"/>
                              <a:pt x="481548" y="362826"/>
                              <a:pt x="481548" y="361951"/>
                            </a:cubicBezTo>
                            <a:cubicBezTo>
                              <a:pt x="481548" y="360479"/>
                              <a:pt x="480989" y="359324"/>
                              <a:pt x="479860" y="358474"/>
                            </a:cubicBezTo>
                            <a:cubicBezTo>
                              <a:pt x="478744" y="357624"/>
                              <a:pt x="477335" y="356914"/>
                              <a:pt x="475635" y="356317"/>
                            </a:cubicBezTo>
                            <a:cubicBezTo>
                              <a:pt x="473935" y="355721"/>
                              <a:pt x="472108" y="355125"/>
                              <a:pt x="470142" y="354529"/>
                            </a:cubicBezTo>
                            <a:cubicBezTo>
                              <a:pt x="468162" y="353932"/>
                              <a:pt x="466335" y="353133"/>
                              <a:pt x="464635" y="352118"/>
                            </a:cubicBezTo>
                            <a:cubicBezTo>
                              <a:pt x="462948" y="351116"/>
                              <a:pt x="461540" y="349783"/>
                              <a:pt x="460410" y="348134"/>
                            </a:cubicBezTo>
                            <a:cubicBezTo>
                              <a:pt x="459294" y="346485"/>
                              <a:pt x="458723" y="344302"/>
                              <a:pt x="458723" y="341600"/>
                            </a:cubicBezTo>
                            <a:cubicBezTo>
                              <a:pt x="458723" y="338986"/>
                              <a:pt x="459243" y="336703"/>
                              <a:pt x="460271" y="334723"/>
                            </a:cubicBezTo>
                            <a:cubicBezTo>
                              <a:pt x="461298" y="332757"/>
                              <a:pt x="462681" y="331108"/>
                              <a:pt x="464394" y="329775"/>
                            </a:cubicBezTo>
                            <a:cubicBezTo>
                              <a:pt x="466120" y="328456"/>
                              <a:pt x="468099" y="327454"/>
                              <a:pt x="470345" y="326794"/>
                            </a:cubicBezTo>
                            <a:cubicBezTo>
                              <a:pt x="472590" y="326121"/>
                              <a:pt x="474912" y="325792"/>
                              <a:pt x="477285" y="325792"/>
                            </a:cubicBezTo>
                            <a:close/>
                            <a:moveTo>
                              <a:pt x="85324" y="325778"/>
                            </a:moveTo>
                            <a:cubicBezTo>
                              <a:pt x="89130" y="325778"/>
                              <a:pt x="92632" y="326374"/>
                              <a:pt x="95842" y="327566"/>
                            </a:cubicBezTo>
                            <a:cubicBezTo>
                              <a:pt x="99039" y="328759"/>
                              <a:pt x="101818" y="330472"/>
                              <a:pt x="104152" y="332692"/>
                            </a:cubicBezTo>
                            <a:cubicBezTo>
                              <a:pt x="106499" y="334912"/>
                              <a:pt x="108313" y="337602"/>
                              <a:pt x="109620" y="340774"/>
                            </a:cubicBezTo>
                            <a:cubicBezTo>
                              <a:pt x="110927" y="343933"/>
                              <a:pt x="111574" y="347460"/>
                              <a:pt x="111574" y="351355"/>
                            </a:cubicBezTo>
                            <a:cubicBezTo>
                              <a:pt x="111574" y="355250"/>
                              <a:pt x="110927" y="358777"/>
                              <a:pt x="109620" y="361937"/>
                            </a:cubicBezTo>
                            <a:cubicBezTo>
                              <a:pt x="108313" y="365109"/>
                              <a:pt x="106499" y="367798"/>
                              <a:pt x="104152" y="370019"/>
                            </a:cubicBezTo>
                            <a:cubicBezTo>
                              <a:pt x="101818" y="372239"/>
                              <a:pt x="99039" y="373952"/>
                              <a:pt x="95842" y="375144"/>
                            </a:cubicBezTo>
                            <a:cubicBezTo>
                              <a:pt x="92632" y="376337"/>
                              <a:pt x="89130" y="376933"/>
                              <a:pt x="85324" y="376933"/>
                            </a:cubicBezTo>
                            <a:cubicBezTo>
                              <a:pt x="81518" y="376933"/>
                              <a:pt x="78003" y="376337"/>
                              <a:pt x="74806" y="375144"/>
                            </a:cubicBezTo>
                            <a:cubicBezTo>
                              <a:pt x="71596" y="373952"/>
                              <a:pt x="68830" y="372239"/>
                              <a:pt x="66483" y="370019"/>
                            </a:cubicBezTo>
                            <a:cubicBezTo>
                              <a:pt x="64149" y="367798"/>
                              <a:pt x="62322" y="365109"/>
                              <a:pt x="61028" y="361937"/>
                            </a:cubicBezTo>
                            <a:cubicBezTo>
                              <a:pt x="59721" y="358777"/>
                              <a:pt x="59061" y="355250"/>
                              <a:pt x="59061" y="351355"/>
                            </a:cubicBezTo>
                            <a:cubicBezTo>
                              <a:pt x="59061" y="347460"/>
                              <a:pt x="59721" y="343933"/>
                              <a:pt x="61028" y="340774"/>
                            </a:cubicBezTo>
                            <a:cubicBezTo>
                              <a:pt x="62322" y="337602"/>
                              <a:pt x="64149" y="334912"/>
                              <a:pt x="66483" y="332692"/>
                            </a:cubicBezTo>
                            <a:cubicBezTo>
                              <a:pt x="68830" y="330472"/>
                              <a:pt x="71596" y="328759"/>
                              <a:pt x="74806" y="327566"/>
                            </a:cubicBezTo>
                            <a:cubicBezTo>
                              <a:pt x="78003" y="326374"/>
                              <a:pt x="81518" y="325778"/>
                              <a:pt x="85324" y="325778"/>
                            </a:cubicBezTo>
                            <a:close/>
                            <a:moveTo>
                              <a:pt x="258306" y="325776"/>
                            </a:moveTo>
                            <a:cubicBezTo>
                              <a:pt x="262201" y="325776"/>
                              <a:pt x="265778" y="326258"/>
                              <a:pt x="269064" y="327197"/>
                            </a:cubicBezTo>
                            <a:cubicBezTo>
                              <a:pt x="272338" y="328136"/>
                              <a:pt x="275218" y="329747"/>
                              <a:pt x="277692" y="332031"/>
                            </a:cubicBezTo>
                            <a:lnTo>
                              <a:pt x="270130" y="340290"/>
                            </a:lnTo>
                            <a:cubicBezTo>
                              <a:pt x="268658" y="338768"/>
                              <a:pt x="267009" y="337626"/>
                              <a:pt x="265182" y="336852"/>
                            </a:cubicBezTo>
                            <a:cubicBezTo>
                              <a:pt x="263342" y="336065"/>
                              <a:pt x="261059" y="335685"/>
                              <a:pt x="258306" y="335685"/>
                            </a:cubicBezTo>
                            <a:cubicBezTo>
                              <a:pt x="256009" y="335685"/>
                              <a:pt x="253941" y="336065"/>
                              <a:pt x="252076" y="336852"/>
                            </a:cubicBezTo>
                            <a:cubicBezTo>
                              <a:pt x="250224" y="337626"/>
                              <a:pt x="248638" y="338717"/>
                              <a:pt x="247306" y="340113"/>
                            </a:cubicBezTo>
                            <a:cubicBezTo>
                              <a:pt x="245973" y="341508"/>
                              <a:pt x="244958" y="343170"/>
                              <a:pt x="244248" y="345099"/>
                            </a:cubicBezTo>
                            <a:cubicBezTo>
                              <a:pt x="243537" y="347027"/>
                              <a:pt x="243182" y="349108"/>
                              <a:pt x="243182" y="351354"/>
                            </a:cubicBezTo>
                            <a:cubicBezTo>
                              <a:pt x="243182" y="353650"/>
                              <a:pt x="243537" y="355744"/>
                              <a:pt x="244248" y="357647"/>
                            </a:cubicBezTo>
                            <a:cubicBezTo>
                              <a:pt x="244958" y="359550"/>
                              <a:pt x="245973" y="361199"/>
                              <a:pt x="247306" y="362595"/>
                            </a:cubicBezTo>
                            <a:cubicBezTo>
                              <a:pt x="248638" y="363990"/>
                              <a:pt x="250224" y="365081"/>
                              <a:pt x="252076" y="365855"/>
                            </a:cubicBezTo>
                            <a:cubicBezTo>
                              <a:pt x="253941" y="366642"/>
                              <a:pt x="256009" y="367023"/>
                              <a:pt x="258306" y="367023"/>
                            </a:cubicBezTo>
                            <a:cubicBezTo>
                              <a:pt x="260640" y="367023"/>
                              <a:pt x="262657" y="366769"/>
                              <a:pt x="264357" y="366236"/>
                            </a:cubicBezTo>
                            <a:cubicBezTo>
                              <a:pt x="266045" y="365716"/>
                              <a:pt x="267402" y="365170"/>
                              <a:pt x="268405" y="364625"/>
                            </a:cubicBezTo>
                            <a:lnTo>
                              <a:pt x="268405" y="356720"/>
                            </a:lnTo>
                            <a:lnTo>
                              <a:pt x="259676" y="356720"/>
                            </a:lnTo>
                            <a:lnTo>
                              <a:pt x="259676" y="346812"/>
                            </a:lnTo>
                            <a:lnTo>
                              <a:pt x="278720" y="346812"/>
                            </a:lnTo>
                            <a:lnTo>
                              <a:pt x="278720" y="372250"/>
                            </a:lnTo>
                            <a:cubicBezTo>
                              <a:pt x="275560" y="373899"/>
                              <a:pt x="272262" y="375092"/>
                              <a:pt x="268823" y="375828"/>
                            </a:cubicBezTo>
                            <a:cubicBezTo>
                              <a:pt x="265385" y="376564"/>
                              <a:pt x="261883" y="376932"/>
                              <a:pt x="258306" y="376932"/>
                            </a:cubicBezTo>
                            <a:cubicBezTo>
                              <a:pt x="254499" y="376932"/>
                              <a:pt x="250998" y="376335"/>
                              <a:pt x="247788" y="375143"/>
                            </a:cubicBezTo>
                            <a:cubicBezTo>
                              <a:pt x="244578" y="373950"/>
                              <a:pt x="241812" y="372237"/>
                              <a:pt x="239465" y="370017"/>
                            </a:cubicBezTo>
                            <a:cubicBezTo>
                              <a:pt x="237130" y="367797"/>
                              <a:pt x="235316" y="365107"/>
                              <a:pt x="234009" y="361935"/>
                            </a:cubicBezTo>
                            <a:cubicBezTo>
                              <a:pt x="232702" y="358776"/>
                              <a:pt x="232043" y="355249"/>
                              <a:pt x="232043" y="351354"/>
                            </a:cubicBezTo>
                            <a:cubicBezTo>
                              <a:pt x="232043" y="347459"/>
                              <a:pt x="232702" y="343932"/>
                              <a:pt x="234009" y="340772"/>
                            </a:cubicBezTo>
                            <a:cubicBezTo>
                              <a:pt x="235316" y="337601"/>
                              <a:pt x="237130" y="334911"/>
                              <a:pt x="239465" y="332691"/>
                            </a:cubicBezTo>
                            <a:cubicBezTo>
                              <a:pt x="241812" y="330470"/>
                              <a:pt x="244578" y="328757"/>
                              <a:pt x="247788" y="327565"/>
                            </a:cubicBezTo>
                            <a:cubicBezTo>
                              <a:pt x="250998" y="326385"/>
                              <a:pt x="254499" y="325776"/>
                              <a:pt x="258306" y="325776"/>
                            </a:cubicBezTo>
                            <a:close/>
                            <a:moveTo>
                              <a:pt x="120491" y="117942"/>
                            </a:moveTo>
                            <a:cubicBezTo>
                              <a:pt x="88646" y="117193"/>
                              <a:pt x="59858" y="125986"/>
                              <a:pt x="52499" y="144586"/>
                            </a:cubicBezTo>
                            <a:cubicBezTo>
                              <a:pt x="43707" y="166611"/>
                              <a:pt x="68562" y="179032"/>
                              <a:pt x="90105" y="189233"/>
                            </a:cubicBezTo>
                            <a:cubicBezTo>
                              <a:pt x="107246" y="197352"/>
                              <a:pt x="120745" y="205054"/>
                              <a:pt x="116013" y="215178"/>
                            </a:cubicBezTo>
                            <a:cubicBezTo>
                              <a:pt x="112295" y="223006"/>
                              <a:pt x="100204" y="226711"/>
                              <a:pt x="82581" y="226318"/>
                            </a:cubicBezTo>
                            <a:cubicBezTo>
                              <a:pt x="67356" y="225963"/>
                              <a:pt x="48325" y="221560"/>
                              <a:pt x="33342" y="214024"/>
                            </a:cubicBezTo>
                            <a:lnTo>
                              <a:pt x="24435" y="233334"/>
                            </a:lnTo>
                            <a:cubicBezTo>
                              <a:pt x="35448" y="238422"/>
                              <a:pt x="58171" y="245387"/>
                              <a:pt x="77570" y="245856"/>
                            </a:cubicBezTo>
                            <a:cubicBezTo>
                              <a:pt x="113983" y="246656"/>
                              <a:pt x="137569" y="237533"/>
                              <a:pt x="147008" y="217665"/>
                            </a:cubicBezTo>
                            <a:cubicBezTo>
                              <a:pt x="158173" y="194219"/>
                              <a:pt x="130464" y="181379"/>
                              <a:pt x="108197" y="170633"/>
                            </a:cubicBezTo>
                            <a:cubicBezTo>
                              <a:pt x="90765" y="162208"/>
                              <a:pt x="78915" y="157806"/>
                              <a:pt x="81769" y="149343"/>
                            </a:cubicBezTo>
                            <a:cubicBezTo>
                              <a:pt x="85144" y="139320"/>
                              <a:pt x="102678" y="135539"/>
                              <a:pt x="118563" y="135895"/>
                            </a:cubicBezTo>
                            <a:cubicBezTo>
                              <a:pt x="126594" y="136085"/>
                              <a:pt x="132291" y="137113"/>
                              <a:pt x="138812" y="138610"/>
                            </a:cubicBezTo>
                            <a:lnTo>
                              <a:pt x="144572" y="120479"/>
                            </a:lnTo>
                            <a:cubicBezTo>
                              <a:pt x="136287" y="118957"/>
                              <a:pt x="130387" y="118183"/>
                              <a:pt x="120491" y="117942"/>
                            </a:cubicBezTo>
                            <a:close/>
                            <a:moveTo>
                              <a:pt x="359268" y="117612"/>
                            </a:moveTo>
                            <a:cubicBezTo>
                              <a:pt x="328577" y="117612"/>
                              <a:pt x="301921" y="128168"/>
                              <a:pt x="284654" y="146755"/>
                            </a:cubicBezTo>
                            <a:cubicBezTo>
                              <a:pt x="284133" y="147339"/>
                              <a:pt x="283550" y="147313"/>
                              <a:pt x="283220" y="147313"/>
                            </a:cubicBezTo>
                            <a:cubicBezTo>
                              <a:pt x="282674" y="147313"/>
                              <a:pt x="282332" y="147212"/>
                              <a:pt x="282459" y="146755"/>
                            </a:cubicBezTo>
                            <a:lnTo>
                              <a:pt x="291137" y="119617"/>
                            </a:lnTo>
                            <a:lnTo>
                              <a:pt x="265800" y="119617"/>
                            </a:lnTo>
                            <a:lnTo>
                              <a:pt x="238104" y="206500"/>
                            </a:lnTo>
                            <a:cubicBezTo>
                              <a:pt x="229298" y="180872"/>
                              <a:pt x="211155" y="147123"/>
                              <a:pt x="188978" y="119617"/>
                            </a:cubicBezTo>
                            <a:lnTo>
                              <a:pt x="161814" y="119617"/>
                            </a:lnTo>
                            <a:lnTo>
                              <a:pt x="141489" y="182876"/>
                            </a:lnTo>
                            <a:cubicBezTo>
                              <a:pt x="151715" y="190412"/>
                              <a:pt x="154938" y="195931"/>
                              <a:pt x="157602" y="203734"/>
                            </a:cubicBezTo>
                            <a:cubicBezTo>
                              <a:pt x="157780" y="204178"/>
                              <a:pt x="158097" y="204305"/>
                              <a:pt x="158579" y="204305"/>
                            </a:cubicBezTo>
                            <a:cubicBezTo>
                              <a:pt x="159086" y="204305"/>
                              <a:pt x="159302" y="204166"/>
                              <a:pt x="159442" y="203734"/>
                            </a:cubicBezTo>
                            <a:cubicBezTo>
                              <a:pt x="159645" y="203113"/>
                              <a:pt x="177179" y="148760"/>
                              <a:pt x="177179" y="148760"/>
                            </a:cubicBezTo>
                            <a:cubicBezTo>
                              <a:pt x="195068" y="174338"/>
                              <a:pt x="212805" y="207997"/>
                              <a:pt x="222308" y="243573"/>
                            </a:cubicBezTo>
                            <a:lnTo>
                              <a:pt x="251489" y="243573"/>
                            </a:lnTo>
                            <a:lnTo>
                              <a:pt x="265889" y="198507"/>
                            </a:lnTo>
                            <a:cubicBezTo>
                              <a:pt x="266029" y="198063"/>
                              <a:pt x="266371" y="197961"/>
                              <a:pt x="266828" y="197961"/>
                            </a:cubicBezTo>
                            <a:cubicBezTo>
                              <a:pt x="267297" y="197961"/>
                              <a:pt x="267665" y="198114"/>
                              <a:pt x="267716" y="198507"/>
                            </a:cubicBezTo>
                            <a:cubicBezTo>
                              <a:pt x="272118" y="226787"/>
                              <a:pt x="300246" y="245806"/>
                              <a:pt x="340085" y="245806"/>
                            </a:cubicBezTo>
                            <a:cubicBezTo>
                              <a:pt x="365891" y="245806"/>
                              <a:pt x="389160" y="239043"/>
                              <a:pt x="394945" y="235935"/>
                            </a:cubicBezTo>
                            <a:lnTo>
                              <a:pt x="410031" y="188370"/>
                            </a:lnTo>
                            <a:lnTo>
                              <a:pt x="468063" y="188370"/>
                            </a:lnTo>
                            <a:lnTo>
                              <a:pt x="473937" y="169935"/>
                            </a:lnTo>
                            <a:lnTo>
                              <a:pt x="415943" y="169935"/>
                            </a:lnTo>
                            <a:lnTo>
                              <a:pt x="425941" y="138711"/>
                            </a:lnTo>
                            <a:lnTo>
                              <a:pt x="495100" y="138711"/>
                            </a:lnTo>
                            <a:lnTo>
                              <a:pt x="501088" y="119591"/>
                            </a:lnTo>
                            <a:lnTo>
                              <a:pt x="404004" y="119591"/>
                            </a:lnTo>
                            <a:lnTo>
                              <a:pt x="371042" y="222626"/>
                            </a:lnTo>
                            <a:cubicBezTo>
                              <a:pt x="364051" y="224402"/>
                              <a:pt x="355399" y="225252"/>
                              <a:pt x="346378" y="225252"/>
                            </a:cubicBezTo>
                            <a:cubicBezTo>
                              <a:pt x="326915" y="225252"/>
                              <a:pt x="311335" y="220634"/>
                              <a:pt x="302505" y="210344"/>
                            </a:cubicBezTo>
                            <a:cubicBezTo>
                              <a:pt x="295895" y="202592"/>
                              <a:pt x="293256" y="192620"/>
                              <a:pt x="294880" y="181468"/>
                            </a:cubicBezTo>
                            <a:cubicBezTo>
                              <a:pt x="298787" y="154913"/>
                              <a:pt x="324657" y="138166"/>
                              <a:pt x="359243" y="138166"/>
                            </a:cubicBezTo>
                            <a:cubicBezTo>
                              <a:pt x="366513" y="138166"/>
                              <a:pt x="374011" y="138597"/>
                              <a:pt x="380735" y="139460"/>
                            </a:cubicBezTo>
                            <a:lnTo>
                              <a:pt x="387574" y="119426"/>
                            </a:lnTo>
                            <a:cubicBezTo>
                              <a:pt x="379238" y="118170"/>
                              <a:pt x="369139" y="117612"/>
                              <a:pt x="359268" y="117612"/>
                            </a:cubicBezTo>
                            <a:close/>
                            <a:moveTo>
                              <a:pt x="46816" y="0"/>
                            </a:moveTo>
                            <a:cubicBezTo>
                              <a:pt x="151804" y="0"/>
                              <a:pt x="382994" y="14400"/>
                              <a:pt x="537615" y="113451"/>
                            </a:cubicBezTo>
                            <a:cubicBezTo>
                              <a:pt x="542474" y="116546"/>
                              <a:pt x="543616" y="119414"/>
                              <a:pt x="541840" y="125136"/>
                            </a:cubicBezTo>
                            <a:cubicBezTo>
                              <a:pt x="541003" y="127838"/>
                              <a:pt x="492892" y="278387"/>
                              <a:pt x="492892" y="278387"/>
                            </a:cubicBezTo>
                            <a:cubicBezTo>
                              <a:pt x="490887" y="284033"/>
                              <a:pt x="487462" y="284401"/>
                              <a:pt x="483212" y="284401"/>
                            </a:cubicBezTo>
                            <a:lnTo>
                              <a:pt x="8487" y="284401"/>
                            </a:lnTo>
                            <a:cubicBezTo>
                              <a:pt x="3387" y="284401"/>
                              <a:pt x="75" y="280227"/>
                              <a:pt x="75" y="275596"/>
                            </a:cubicBezTo>
                            <a:lnTo>
                              <a:pt x="75" y="9668"/>
                            </a:lnTo>
                            <a:cubicBezTo>
                              <a:pt x="75" y="3717"/>
                              <a:pt x="3983" y="939"/>
                              <a:pt x="10022" y="672"/>
                            </a:cubicBezTo>
                            <a:cubicBezTo>
                              <a:pt x="19297" y="279"/>
                              <a:pt x="31730" y="0"/>
                              <a:pt x="46816" y="0"/>
                            </a:cubicBezTo>
                            <a:close/>
                          </a:path>
                        </a:pathLst>
                      </a:custGeom>
                      <a:solidFill>
                        <a:srgbClr val="00458C"/>
                      </a:solidFill>
                      <a:ln w="12680" cap="flat">
                        <a:noFill/>
                        <a:prstDash val="solid"/>
                        <a:round/>
                      </a:ln>
                    </wps:spPr>
                    <wps:bodyPr rtlCol="0" anchor="ctr"/>
                  </wps:wsp>
                </a:graphicData>
              </a:graphic>
            </wp:anchor>
          </w:drawing>
        </mc:Choice>
        <mc:Fallback xmlns:arto="http://schemas.microsoft.com/office/word/2006/arto" xmlns:a16="http://schemas.microsoft.com/office/drawing/2014/main" xmlns:a="http://schemas.openxmlformats.org/drawingml/2006/main">
          <w:pict w14:anchorId="150CDAEF">
            <v:shape id="Forme libre : forme 201" style="position:absolute;margin-left:459.65pt;margin-top:.85pt;width:42.75pt;height:29.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42629,376934" o:spid="_x0000_s1026" fillcolor="#00458c" stroked="f" strokeweight=".35222mm" path="m195399,341195r-5912,15123l201375,356318r-5976,-15123xm418504,336107r,11063l424835,347170v952,,1979,-25,3058,-101c428959,347005,429936,346802,430811,346460v875,-355,1586,-888,2170,-1624c433551,344100,433831,343072,433831,341740v,-1231,-254,-2220,-749,-2956c432575,338061,431927,337490,431154,337109v-774,-393,-1675,-659,-2677,-799c427462,336170,426485,336107,425520,336107r-7016,xm85324,335686v-2297,,-4365,381,-6230,1168c77242,337628,75656,338719,74324,340114v-1332,1396,-2347,3058,-3058,4986c70556,347029,70201,349110,70201,351355v,2297,355,4390,1065,6293c71977,359551,72992,361201,74324,362596v1332,1396,2918,2487,4770,3261c80959,366644,83027,367024,85324,367024v2284,,4364,-380,6217,-1167c93406,365083,94992,363992,96324,362596v1319,-1395,2347,-3045,3058,-4948c100092,355745,100435,353652,100435,351355v,-2245,-343,-4326,-1053,-6255c98671,343172,97643,341510,96324,340114v-1332,-1395,-2918,-2486,-4783,-3260c89688,336067,87608,335686,85324,335686xm407783,327035r18828,c429086,327035,431445,327277,433666,327759v2220,482,4161,1281,5836,2398c441177,331286,442509,332796,443498,334699v977,1903,1472,4275,1472,7117c444970,345255,444082,348173,442293,350571v-1789,2410,-4402,3945,-7841,4580l446823,375704r-12853,l423795,356255r-5291,l418504,375704r-10721,l407783,327035xm297024,327035r33063,l330087,336932r-22342,l307745,346003r21111,l328856,355912r-21111,l307745,365808r23586,l331331,375704r-34307,l297024,327035xm191276,327035r8868,l221307,375704r-12091,l205016,365390r-18904,l182065,375704r-11825,l191276,327035xm,327035r12231,l24271,358932r127,l36641,327035r11470,l28039,375704r-8589,l,327035xm348371,327020r10734,l359105,356519v,1509,241,2905,710,4186c360310,361987,360983,363103,361845,364042v876,939,1916,1675,3134,2195c366197,366770,367517,367024,368925,367024v1434,,2728,-254,3920,-787c374038,365717,375078,364981,375941,364042v875,-939,1548,-2055,2030,-3337c378453,359424,378694,358028,378694,356519r,-29499l389415,327020r,29905c389415,359817,388984,362469,388108,364892v-863,2436,-2157,4542,-3882,6331c382513,373012,380369,374408,377793,375410v-2563,1015,-5519,1523,-8868,1523c365537,376933,362568,376425,359993,375410v-2563,-1002,-4707,-2398,-6420,-4187c351848,369434,350553,367328,349678,364892v-863,-2423,-1307,-5075,-1307,-7967l348371,327020xm121015,327020r13335,l144664,345239r10924,-18219l168314,327020r-18296,27913l150018,375689r-10720,l139298,354933,121015,327020xm477285,325792v2753,,5404,393,7967,1167c487828,327745,490137,329052,492205,330879r-7359,8044c483971,337819,482804,337007,481306,336474v-1484,-520,-2905,-786,-4224,-786c476308,335688,475496,335777,474671,335967v-825,177,-1599,469,-2335,863c471601,337210,471004,337730,470548,338377v-457,635,-686,1409,-686,2335c469862,342171,470408,343300,471512,344074v1104,787,2487,1446,4161,1992c477348,346624,479150,347170,481065,347715v1929,559,3731,1333,5393,2348c488132,351065,489528,352422,490619,354110v1104,1700,1649,3971,1649,6813c492268,363625,491774,365985,490759,368003v-1003,2017,-2373,3692,-4086,5011c484948,374346,482956,375336,480685,375970v-2271,647,-4656,964,-7181,964c470345,376934,467414,376452,464711,375488v-2702,-951,-5227,-2512,-7561,-4669l464775,362433v1104,1472,2487,2601,4161,3400c470611,366632,472336,367038,474125,367038v863,,1751,-101,2652,-304c477665,366518,478465,366214,479175,365795v710,-406,1281,-939,1725,-1573c481332,363575,481548,362826,481548,361951v,-1472,-559,-2627,-1688,-3477c478744,357624,477335,356914,475635,356317v-1700,-596,-3527,-1192,-5493,-1788c468162,353932,466335,353133,464635,352118v-1687,-1002,-3095,-2335,-4225,-3984c459294,346485,458723,344302,458723,341600v,-2614,520,-4897,1548,-6877c461298,332757,462681,331108,464394,329775v1726,-1319,3705,-2321,5951,-2981c472590,326121,474912,325792,477285,325792xm85324,325778v3806,,7308,596,10518,1788c99039,328759,101818,330472,104152,332692v2347,2220,4161,4910,5468,8082c110927,343933,111574,347460,111574,351355v,3895,-647,7422,-1954,10582c108313,365109,106499,367798,104152,370019v-2334,2220,-5113,3933,-8310,5125c92632,376337,89130,376933,85324,376933v-3806,,-7321,-596,-10518,-1789c71596,373952,68830,372239,66483,370019v-2334,-2221,-4161,-4910,-5455,-8082c59721,358777,59061,355250,59061,351355v,-3895,660,-7422,1967,-10581c62322,337602,64149,334912,66483,332692v2347,-2220,5113,-3933,8323,-5126c78003,326374,81518,325778,85324,325778xm258306,325776v3895,,7472,482,10758,1421c272338,328136,275218,329747,277692,332031r-7562,8259c268658,338768,267009,337626,265182,336852v-1840,-787,-4123,-1167,-6876,-1167c256009,335685,253941,336065,252076,336852v-1852,774,-3438,1865,-4770,3261c245973,341508,244958,343170,244248,345099v-711,1928,-1066,4009,-1066,6255c243182,353650,243537,355744,244248,357647v710,1903,1725,3552,3058,4948c248638,363990,250224,365081,252076,365855v1865,787,3933,1168,6230,1168c260640,367023,262657,366769,264357,366236v1688,-520,3045,-1066,4048,-1611l268405,356720r-8729,l259676,346812r19044,l278720,372250v-3160,1649,-6458,2842,-9897,3578c265385,376564,261883,376932,258306,376932v-3807,,-7308,-597,-10518,-1789c244578,373950,241812,372237,239465,370017v-2335,-2220,-4149,-4910,-5456,-8082c232702,358776,232043,355249,232043,351354v,-3895,659,-7422,1966,-10582c235316,337601,237130,334911,239465,332691v2347,-2221,5113,-3934,8323,-5126c250998,326385,254499,325776,258306,325776xm120491,117942v-31845,-749,-60633,8044,-67992,26644c43707,166611,68562,179032,90105,189233v17141,8119,30640,15821,25908,25945c112295,223006,100204,226711,82581,226318,67356,225963,48325,221560,33342,214024r-8907,19310c35448,238422,58171,245387,77570,245856v36413,800,59999,-8323,69438,-28191c158173,194219,130464,181379,108197,170633,90765,162208,78915,157806,81769,149343v3375,-10023,20909,-13804,36794,-13448c126594,136085,132291,137113,138812,138610r5760,-18131c136287,118957,130387,118183,120491,117942xm359268,117612v-30691,,-57347,10556,-74614,29143c284133,147339,283550,147313,283220,147313v-546,,-888,-101,-761,-558l291137,119617r-25337,l238104,206500v-8806,-25628,-26949,-59377,-49126,-86883l161814,119617r-20325,63259c151715,190412,154938,195931,157602,203734v178,444,495,571,977,571c159086,204305,159302,204166,159442,203734v203,-621,17737,-54974,17737,-54974c195068,174338,212805,207997,222308,243573r29181,l265889,198507v140,-444,482,-546,939,-546c267297,197961,267665,198114,267716,198507v4402,28280,32530,47299,72369,47299c365891,245806,389160,239043,394945,235935r15086,-47565l468063,188370r5874,-18435l415943,169935r9998,-31224l495100,138711r5988,-19120l404004,119591,371042,222626v-6991,1776,-15643,2626,-24664,2626c326915,225252,311335,220634,302505,210344v-6610,-7752,-9249,-17724,-7625,-28876c298787,154913,324657,138166,359243,138166v7270,,14768,431,21492,1294l387574,119426v-8336,-1256,-18435,-1814,-28306,-1814xm46816,c151804,,382994,14400,537615,113451v4859,3095,6001,5963,4225,11685c541003,127838,492892,278387,492892,278387v-2005,5646,-5430,6014,-9680,6014l8487,284401v-5100,,-8412,-4174,-8412,-8805l75,9668c75,3717,3983,939,10022,672,19297,279,31730,,46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" w14:anchorId="13D9E79E">
              <v:path arrowok="t" o:connecttype="custom" o:connectlocs="195399,341195;189487,356318;201375,356318;418504,336107;418504,347170;424835,347170;427893,347069;430811,346460;432981,344836;433831,341740;433082,338784;431154,337109;428477,336310;425520,336107;85324,335686;79094,336854;74324,340114;71266,345100;70201,351355;71266,357648;74324,362596;79094,365857;85324,367024;91541,365857;96324,362596;99382,357648;100435,351355;99382,345100;96324,340114;91541,336854;85324,335686;407783,327035;426611,327035;433666,327759;439502,330157;443498,334699;444970,341816;442293,350571;434452,355151;446823,375704;433970,375704;423795,356255;418504,356255;418504,375704;407783,375704;297024,327035;330087,327035;330087,336932;307745,336932;307745,346003;328856,346003;328856,355912;307745,355912;307745,365808;331331,365808;331331,375704;297024,375704;191276,327035;200144,327035;221307,375704;209216,375704;205016,365390;186112,365390;182065,375704;170240,375704;0,327035;12231,327035;24271,358932;24398,358932;36641,327035;48111,327035;28039,375704;19450,375704;348371,327020;359105,327020;359105,356519;359815,360705;361845,364042;364979,366237;368925,367024;372845,366237;375941,364042;377971,360705;378694,356519;378694,327020;389415,327020;389415,356925;388108,364892;384226,371223;377793,375410;368925,376933;359993,375410;353573,371223;349678,364892;348371,356925;121015,327020;134350,327020;144664,345239;155588,327020;168314,327020;150018,354933;150018,375689;139298,375689;139298,354933;477285,325792;485252,326959;492205,330879;484846,338923;481306,336474;477082,335688;474671,335967;472336,336830;470548,338377;469862,340712;471512,344074;475673,346066;481065,347715;486458,350063;490619,354110;492268,360923;490759,368003;486673,373014;480685,375970;473504,376934;464711,375488;457150,370819;464775,362433;468936,365833;474125,367038;476777,366734;479175,365795;480900,364222;481548,361951;479860,358474;475635,356317;470142,354529;464635,352118;460410,348134;458723,341600;460271,334723;464394,329775;470345,326794;477285,325792;85324,325778;95842,327566;104152,332692;109620,340774;111574,351355;109620,361937;104152,370019;95842,375144;85324,376933;74806,375144;66483,370019;61028,361937;59061,351355;61028,340774;66483,332692;74806,327566;85324,325778;258306,325776;269064,327197;277692,332031;270130,340290;265182,336852;258306,335685;252076,336852;247306,340113;244248,345099;243182,351354;244248,357647;247306,362595;252076,365855;258306,367023;264357,366236;268405,364625;268405,356720;259676,356720;259676,346812;278720,346812;278720,372250;268823,375828;258306,376932;247788,375143;239465,370017;234009,361935;232043,351354;234009,340772;239465,332691;247788,327565;258306,325776;120491,117942;52499,144586;90105,189233;116013,215178;82581,226318;33342,214024;24435,233334;77570,245856;147008,217665;108197,170633;81769,149343;118563,135895;138812,138610;144572,120479;120491,117942;359268,117612;284654,146755;283220,147313;282459,146755;291137,119617;265800,119617;238104,206500;188978,119617;161814,119617;141489,182876;157602,203734;158579,204305;159442,203734;177179,148760;222308,243573;251489,243573;265889,198507;266828,197961;267716,198507;340085,245806;394945,235935;410031,188370;468063,188370;473937,169935;415943,169935;425941,138711;495100,138711;501088,119591;404004,119591;371042,222626;346378,225252;302505,210344;294880,181468;359243,138166;380735,139460;387574,119426;359268,117612;46816,0;537615,113451;541840,125136;492892,278387;483212,284401;8487,284401;75,275596;75,9668;10022,672;46816,0" o:connectangles="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952"/>
    <w:multiLevelType w:val="hybridMultilevel"/>
    <w:tmpl w:val="61FC642C"/>
    <w:lvl w:ilvl="0" w:tplc="65AE4F54">
      <w:start w:val="1"/>
      <w:numFmt w:val="bullet"/>
      <w:lvlText w:val=""/>
      <w:lvlJc w:val="left"/>
      <w:pPr>
        <w:tabs>
          <w:tab w:val="num" w:pos="720"/>
        </w:tabs>
        <w:ind w:left="720" w:hanging="360"/>
      </w:pPr>
      <w:rPr>
        <w:rFonts w:ascii="Symbol" w:hAnsi="Symbol" w:hint="default"/>
      </w:rPr>
    </w:lvl>
    <w:lvl w:ilvl="1" w:tplc="B56C6464" w:tentative="1">
      <w:start w:val="1"/>
      <w:numFmt w:val="bullet"/>
      <w:lvlText w:val=""/>
      <w:lvlJc w:val="left"/>
      <w:pPr>
        <w:tabs>
          <w:tab w:val="num" w:pos="1440"/>
        </w:tabs>
        <w:ind w:left="1440" w:hanging="360"/>
      </w:pPr>
      <w:rPr>
        <w:rFonts w:ascii="Symbol" w:hAnsi="Symbol" w:hint="default"/>
      </w:rPr>
    </w:lvl>
    <w:lvl w:ilvl="2" w:tplc="C79A0860" w:tentative="1">
      <w:start w:val="1"/>
      <w:numFmt w:val="bullet"/>
      <w:lvlText w:val=""/>
      <w:lvlJc w:val="left"/>
      <w:pPr>
        <w:tabs>
          <w:tab w:val="num" w:pos="2160"/>
        </w:tabs>
        <w:ind w:left="2160" w:hanging="360"/>
      </w:pPr>
      <w:rPr>
        <w:rFonts w:ascii="Symbol" w:hAnsi="Symbol" w:hint="default"/>
      </w:rPr>
    </w:lvl>
    <w:lvl w:ilvl="3" w:tplc="8BC2FF60" w:tentative="1">
      <w:start w:val="1"/>
      <w:numFmt w:val="bullet"/>
      <w:lvlText w:val=""/>
      <w:lvlJc w:val="left"/>
      <w:pPr>
        <w:tabs>
          <w:tab w:val="num" w:pos="2880"/>
        </w:tabs>
        <w:ind w:left="2880" w:hanging="360"/>
      </w:pPr>
      <w:rPr>
        <w:rFonts w:ascii="Symbol" w:hAnsi="Symbol" w:hint="default"/>
      </w:rPr>
    </w:lvl>
    <w:lvl w:ilvl="4" w:tplc="B76AE26E" w:tentative="1">
      <w:start w:val="1"/>
      <w:numFmt w:val="bullet"/>
      <w:lvlText w:val=""/>
      <w:lvlJc w:val="left"/>
      <w:pPr>
        <w:tabs>
          <w:tab w:val="num" w:pos="3600"/>
        </w:tabs>
        <w:ind w:left="3600" w:hanging="360"/>
      </w:pPr>
      <w:rPr>
        <w:rFonts w:ascii="Symbol" w:hAnsi="Symbol" w:hint="default"/>
      </w:rPr>
    </w:lvl>
    <w:lvl w:ilvl="5" w:tplc="17EABC2C" w:tentative="1">
      <w:start w:val="1"/>
      <w:numFmt w:val="bullet"/>
      <w:lvlText w:val=""/>
      <w:lvlJc w:val="left"/>
      <w:pPr>
        <w:tabs>
          <w:tab w:val="num" w:pos="4320"/>
        </w:tabs>
        <w:ind w:left="4320" w:hanging="360"/>
      </w:pPr>
      <w:rPr>
        <w:rFonts w:ascii="Symbol" w:hAnsi="Symbol" w:hint="default"/>
      </w:rPr>
    </w:lvl>
    <w:lvl w:ilvl="6" w:tplc="6402FF72" w:tentative="1">
      <w:start w:val="1"/>
      <w:numFmt w:val="bullet"/>
      <w:lvlText w:val=""/>
      <w:lvlJc w:val="left"/>
      <w:pPr>
        <w:tabs>
          <w:tab w:val="num" w:pos="5040"/>
        </w:tabs>
        <w:ind w:left="5040" w:hanging="360"/>
      </w:pPr>
      <w:rPr>
        <w:rFonts w:ascii="Symbol" w:hAnsi="Symbol" w:hint="default"/>
      </w:rPr>
    </w:lvl>
    <w:lvl w:ilvl="7" w:tplc="5E3EEBA6" w:tentative="1">
      <w:start w:val="1"/>
      <w:numFmt w:val="bullet"/>
      <w:lvlText w:val=""/>
      <w:lvlJc w:val="left"/>
      <w:pPr>
        <w:tabs>
          <w:tab w:val="num" w:pos="5760"/>
        </w:tabs>
        <w:ind w:left="5760" w:hanging="360"/>
      </w:pPr>
      <w:rPr>
        <w:rFonts w:ascii="Symbol" w:hAnsi="Symbol" w:hint="default"/>
      </w:rPr>
    </w:lvl>
    <w:lvl w:ilvl="8" w:tplc="E6A29C7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315EC9"/>
    <w:multiLevelType w:val="hybridMultilevel"/>
    <w:tmpl w:val="1FC05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63368"/>
    <w:multiLevelType w:val="hybridMultilevel"/>
    <w:tmpl w:val="4AEA6756"/>
    <w:lvl w:ilvl="0" w:tplc="FFFFFFFF">
      <w:start w:val="1"/>
      <w:numFmt w:val="bullet"/>
      <w:lvlText w:val=""/>
      <w:lvlJc w:val="left"/>
      <w:pPr>
        <w:ind w:left="720" w:hanging="360"/>
      </w:pPr>
      <w:rPr>
        <w:rFonts w:ascii="Symbol" w:hAnsi="Symbol" w:hint="default"/>
        <w:color w:val="auto"/>
        <w:sz w:val="22"/>
        <w:szCs w:val="22"/>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927D65"/>
    <w:multiLevelType w:val="hybridMultilevel"/>
    <w:tmpl w:val="6F78D08C"/>
    <w:lvl w:ilvl="0" w:tplc="FFFFFFFF">
      <w:start w:val="1"/>
      <w:numFmt w:val="bullet"/>
      <w:lvlText w:val=""/>
      <w:lvlJc w:val="left"/>
      <w:pPr>
        <w:ind w:left="720" w:hanging="360"/>
      </w:pPr>
      <w:rPr>
        <w:rFonts w:ascii="Symbol" w:hAnsi="Symbol" w:hint="default"/>
        <w:color w:val="auto"/>
        <w:sz w:val="22"/>
        <w:szCs w:val="22"/>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FB4907"/>
    <w:multiLevelType w:val="hybridMultilevel"/>
    <w:tmpl w:val="854060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6E17C2"/>
    <w:multiLevelType w:val="hybridMultilevel"/>
    <w:tmpl w:val="95F689BC"/>
    <w:lvl w:ilvl="0" w:tplc="597C4474">
      <w:start w:val="1"/>
      <w:numFmt w:val="bullet"/>
      <w:pStyle w:val="Pucebleu"/>
      <w:lvlText w:val=""/>
      <w:lvlJc w:val="left"/>
      <w:pPr>
        <w:ind w:left="1066" w:hanging="357"/>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A50FB8"/>
    <w:multiLevelType w:val="hybridMultilevel"/>
    <w:tmpl w:val="77BE2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5F3024"/>
    <w:multiLevelType w:val="hybridMultilevel"/>
    <w:tmpl w:val="29C0F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0837F1"/>
    <w:multiLevelType w:val="hybridMultilevel"/>
    <w:tmpl w:val="A984B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6221B7"/>
    <w:multiLevelType w:val="hybridMultilevel"/>
    <w:tmpl w:val="BB38C356"/>
    <w:lvl w:ilvl="0" w:tplc="3D462770">
      <w:start w:val="1"/>
      <w:numFmt w:val="bullet"/>
      <w:lvlText w:val=""/>
      <w:lvlJc w:val="left"/>
      <w:pPr>
        <w:ind w:left="720" w:hanging="360"/>
      </w:pPr>
      <w:rPr>
        <w:rFonts w:ascii="Symbol" w:hAnsi="Symbol" w:hint="default"/>
        <w:color w:val="auto"/>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626A0A"/>
    <w:multiLevelType w:val="hybridMultilevel"/>
    <w:tmpl w:val="C1B837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DE5DCE"/>
    <w:multiLevelType w:val="hybridMultilevel"/>
    <w:tmpl w:val="F6D4E154"/>
    <w:lvl w:ilvl="0" w:tplc="135AE94C">
      <w:start w:val="1"/>
      <w:numFmt w:val="bullet"/>
      <w:lvlText w:val=""/>
      <w:lvlJc w:val="left"/>
      <w:pPr>
        <w:tabs>
          <w:tab w:val="num" w:pos="720"/>
        </w:tabs>
        <w:ind w:left="720" w:hanging="360"/>
      </w:pPr>
      <w:rPr>
        <w:rFonts w:ascii="Symbol" w:hAnsi="Symbol" w:hint="default"/>
      </w:rPr>
    </w:lvl>
    <w:lvl w:ilvl="1" w:tplc="A0B24A22" w:tentative="1">
      <w:start w:val="1"/>
      <w:numFmt w:val="bullet"/>
      <w:lvlText w:val=""/>
      <w:lvlJc w:val="left"/>
      <w:pPr>
        <w:tabs>
          <w:tab w:val="num" w:pos="1440"/>
        </w:tabs>
        <w:ind w:left="1440" w:hanging="360"/>
      </w:pPr>
      <w:rPr>
        <w:rFonts w:ascii="Symbol" w:hAnsi="Symbol" w:hint="default"/>
      </w:rPr>
    </w:lvl>
    <w:lvl w:ilvl="2" w:tplc="52E8072C" w:tentative="1">
      <w:start w:val="1"/>
      <w:numFmt w:val="bullet"/>
      <w:lvlText w:val=""/>
      <w:lvlJc w:val="left"/>
      <w:pPr>
        <w:tabs>
          <w:tab w:val="num" w:pos="2160"/>
        </w:tabs>
        <w:ind w:left="2160" w:hanging="360"/>
      </w:pPr>
      <w:rPr>
        <w:rFonts w:ascii="Symbol" w:hAnsi="Symbol" w:hint="default"/>
      </w:rPr>
    </w:lvl>
    <w:lvl w:ilvl="3" w:tplc="6074AB1C" w:tentative="1">
      <w:start w:val="1"/>
      <w:numFmt w:val="bullet"/>
      <w:lvlText w:val=""/>
      <w:lvlJc w:val="left"/>
      <w:pPr>
        <w:tabs>
          <w:tab w:val="num" w:pos="2880"/>
        </w:tabs>
        <w:ind w:left="2880" w:hanging="360"/>
      </w:pPr>
      <w:rPr>
        <w:rFonts w:ascii="Symbol" w:hAnsi="Symbol" w:hint="default"/>
      </w:rPr>
    </w:lvl>
    <w:lvl w:ilvl="4" w:tplc="E5A0B09C" w:tentative="1">
      <w:start w:val="1"/>
      <w:numFmt w:val="bullet"/>
      <w:lvlText w:val=""/>
      <w:lvlJc w:val="left"/>
      <w:pPr>
        <w:tabs>
          <w:tab w:val="num" w:pos="3600"/>
        </w:tabs>
        <w:ind w:left="3600" w:hanging="360"/>
      </w:pPr>
      <w:rPr>
        <w:rFonts w:ascii="Symbol" w:hAnsi="Symbol" w:hint="default"/>
      </w:rPr>
    </w:lvl>
    <w:lvl w:ilvl="5" w:tplc="DBAA9466" w:tentative="1">
      <w:start w:val="1"/>
      <w:numFmt w:val="bullet"/>
      <w:lvlText w:val=""/>
      <w:lvlJc w:val="left"/>
      <w:pPr>
        <w:tabs>
          <w:tab w:val="num" w:pos="4320"/>
        </w:tabs>
        <w:ind w:left="4320" w:hanging="360"/>
      </w:pPr>
      <w:rPr>
        <w:rFonts w:ascii="Symbol" w:hAnsi="Symbol" w:hint="default"/>
      </w:rPr>
    </w:lvl>
    <w:lvl w:ilvl="6" w:tplc="7E7E15E6" w:tentative="1">
      <w:start w:val="1"/>
      <w:numFmt w:val="bullet"/>
      <w:lvlText w:val=""/>
      <w:lvlJc w:val="left"/>
      <w:pPr>
        <w:tabs>
          <w:tab w:val="num" w:pos="5040"/>
        </w:tabs>
        <w:ind w:left="5040" w:hanging="360"/>
      </w:pPr>
      <w:rPr>
        <w:rFonts w:ascii="Symbol" w:hAnsi="Symbol" w:hint="default"/>
      </w:rPr>
    </w:lvl>
    <w:lvl w:ilvl="7" w:tplc="9516F2F4" w:tentative="1">
      <w:start w:val="1"/>
      <w:numFmt w:val="bullet"/>
      <w:lvlText w:val=""/>
      <w:lvlJc w:val="left"/>
      <w:pPr>
        <w:tabs>
          <w:tab w:val="num" w:pos="5760"/>
        </w:tabs>
        <w:ind w:left="5760" w:hanging="360"/>
      </w:pPr>
      <w:rPr>
        <w:rFonts w:ascii="Symbol" w:hAnsi="Symbol" w:hint="default"/>
      </w:rPr>
    </w:lvl>
    <w:lvl w:ilvl="8" w:tplc="0E3A112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F393E31"/>
    <w:multiLevelType w:val="hybridMultilevel"/>
    <w:tmpl w:val="12D240EA"/>
    <w:lvl w:ilvl="0" w:tplc="CA048132">
      <w:start w:val="1"/>
      <w:numFmt w:val="bullet"/>
      <w:pStyle w:val="Puce"/>
      <w:lvlText w:val=""/>
      <w:lvlJc w:val="left"/>
      <w:pPr>
        <w:ind w:left="720" w:hanging="360"/>
      </w:pPr>
      <w:rPr>
        <w:rFonts w:ascii="Symbol" w:hAnsi="Symbol" w:hint="default"/>
        <w:color w:val="3390FF"/>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A4249D"/>
    <w:multiLevelType w:val="multilevel"/>
    <w:tmpl w:val="2500FB04"/>
    <w:lvl w:ilvl="0">
      <w:start w:val="1"/>
      <w:numFmt w:val="decimal"/>
      <w:lvlText w:val="%1"/>
      <w:lvlJc w:val="left"/>
      <w:pPr>
        <w:ind w:left="432" w:hanging="43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D8E7220"/>
    <w:multiLevelType w:val="hybridMultilevel"/>
    <w:tmpl w:val="2076CD34"/>
    <w:lvl w:ilvl="0" w:tplc="D1008046">
      <w:start w:val="1"/>
      <w:numFmt w:val="bullet"/>
      <w:lvlText w:val=""/>
      <w:lvlJc w:val="left"/>
      <w:pPr>
        <w:ind w:left="720" w:hanging="360"/>
      </w:pPr>
      <w:rPr>
        <w:rFonts w:ascii="Wingdings" w:hAnsi="Wingdings" w:hint="default"/>
        <w:color w:val="7AB8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5638451">
    <w:abstractNumId w:val="5"/>
  </w:num>
  <w:num w:numId="2" w16cid:durableId="726539610">
    <w:abstractNumId w:val="5"/>
    <w:lvlOverride w:ilvl="0">
      <w:startOverride w:val="1"/>
    </w:lvlOverride>
  </w:num>
  <w:num w:numId="3" w16cid:durableId="1825852546">
    <w:abstractNumId w:val="5"/>
    <w:lvlOverride w:ilvl="0">
      <w:startOverride w:val="1"/>
    </w:lvlOverride>
  </w:num>
  <w:num w:numId="4" w16cid:durableId="583146624">
    <w:abstractNumId w:val="4"/>
  </w:num>
  <w:num w:numId="5" w16cid:durableId="623585544">
    <w:abstractNumId w:val="10"/>
  </w:num>
  <w:num w:numId="6" w16cid:durableId="1033845004">
    <w:abstractNumId w:val="9"/>
  </w:num>
  <w:num w:numId="7" w16cid:durableId="1615360668">
    <w:abstractNumId w:val="0"/>
  </w:num>
  <w:num w:numId="8" w16cid:durableId="2020038660">
    <w:abstractNumId w:val="11"/>
  </w:num>
  <w:num w:numId="9" w16cid:durableId="1781800409">
    <w:abstractNumId w:val="14"/>
  </w:num>
  <w:num w:numId="10" w16cid:durableId="2088116084">
    <w:abstractNumId w:val="13"/>
  </w:num>
  <w:num w:numId="11" w16cid:durableId="1305892393">
    <w:abstractNumId w:val="2"/>
  </w:num>
  <w:num w:numId="12" w16cid:durableId="1493327435">
    <w:abstractNumId w:val="3"/>
  </w:num>
  <w:num w:numId="13" w16cid:durableId="498423680">
    <w:abstractNumId w:val="12"/>
  </w:num>
  <w:num w:numId="14" w16cid:durableId="739866148">
    <w:abstractNumId w:val="6"/>
  </w:num>
  <w:num w:numId="15" w16cid:durableId="1151294344">
    <w:abstractNumId w:val="8"/>
  </w:num>
  <w:num w:numId="16" w16cid:durableId="889849890">
    <w:abstractNumId w:val="7"/>
  </w:num>
  <w:num w:numId="17" w16cid:durableId="6607440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42"/>
    <w:rsid w:val="000049E0"/>
    <w:rsid w:val="0002576F"/>
    <w:rsid w:val="00035BF2"/>
    <w:rsid w:val="000402A1"/>
    <w:rsid w:val="00046E99"/>
    <w:rsid w:val="00050FB4"/>
    <w:rsid w:val="00055D95"/>
    <w:rsid w:val="00060627"/>
    <w:rsid w:val="00062524"/>
    <w:rsid w:val="00066F23"/>
    <w:rsid w:val="0007451E"/>
    <w:rsid w:val="00091221"/>
    <w:rsid w:val="000A7109"/>
    <w:rsid w:val="000B09A0"/>
    <w:rsid w:val="000C6414"/>
    <w:rsid w:val="000E12FF"/>
    <w:rsid w:val="000E42AB"/>
    <w:rsid w:val="00106936"/>
    <w:rsid w:val="00130EF2"/>
    <w:rsid w:val="00131509"/>
    <w:rsid w:val="00155188"/>
    <w:rsid w:val="00155A9B"/>
    <w:rsid w:val="0015742E"/>
    <w:rsid w:val="00161764"/>
    <w:rsid w:val="001631C4"/>
    <w:rsid w:val="00163851"/>
    <w:rsid w:val="00177634"/>
    <w:rsid w:val="00180DF8"/>
    <w:rsid w:val="001905DA"/>
    <w:rsid w:val="001922E1"/>
    <w:rsid w:val="00196682"/>
    <w:rsid w:val="001A3B25"/>
    <w:rsid w:val="001A7E84"/>
    <w:rsid w:val="001C183B"/>
    <w:rsid w:val="001D0CE5"/>
    <w:rsid w:val="001D3DD1"/>
    <w:rsid w:val="001E7E68"/>
    <w:rsid w:val="00200FC3"/>
    <w:rsid w:val="00202DF3"/>
    <w:rsid w:val="00205594"/>
    <w:rsid w:val="002057A3"/>
    <w:rsid w:val="002328BC"/>
    <w:rsid w:val="00243A47"/>
    <w:rsid w:val="0024576C"/>
    <w:rsid w:val="00246CD5"/>
    <w:rsid w:val="002552DF"/>
    <w:rsid w:val="00274D1F"/>
    <w:rsid w:val="00281AD5"/>
    <w:rsid w:val="00295315"/>
    <w:rsid w:val="002A7DC6"/>
    <w:rsid w:val="002B072E"/>
    <w:rsid w:val="002C1571"/>
    <w:rsid w:val="002C502F"/>
    <w:rsid w:val="002D6A43"/>
    <w:rsid w:val="002D7CA1"/>
    <w:rsid w:val="002F6E09"/>
    <w:rsid w:val="003100C4"/>
    <w:rsid w:val="003117AE"/>
    <w:rsid w:val="00327FB8"/>
    <w:rsid w:val="00332EA8"/>
    <w:rsid w:val="003361DD"/>
    <w:rsid w:val="00337AE1"/>
    <w:rsid w:val="00345607"/>
    <w:rsid w:val="003547C7"/>
    <w:rsid w:val="0035677E"/>
    <w:rsid w:val="00373943"/>
    <w:rsid w:val="0038039F"/>
    <w:rsid w:val="003845B0"/>
    <w:rsid w:val="00392F21"/>
    <w:rsid w:val="00392FAF"/>
    <w:rsid w:val="003B03E6"/>
    <w:rsid w:val="003C1193"/>
    <w:rsid w:val="003C18FC"/>
    <w:rsid w:val="003C3855"/>
    <w:rsid w:val="003C5A6E"/>
    <w:rsid w:val="003E30F7"/>
    <w:rsid w:val="003E75FE"/>
    <w:rsid w:val="003F1BEA"/>
    <w:rsid w:val="003F2E9C"/>
    <w:rsid w:val="004002A9"/>
    <w:rsid w:val="00400BDB"/>
    <w:rsid w:val="00407510"/>
    <w:rsid w:val="00414F99"/>
    <w:rsid w:val="00417875"/>
    <w:rsid w:val="00420A9B"/>
    <w:rsid w:val="00423375"/>
    <w:rsid w:val="00426F2D"/>
    <w:rsid w:val="004327D8"/>
    <w:rsid w:val="00433E6A"/>
    <w:rsid w:val="004359CC"/>
    <w:rsid w:val="004360D9"/>
    <w:rsid w:val="0044780E"/>
    <w:rsid w:val="0045089A"/>
    <w:rsid w:val="00456229"/>
    <w:rsid w:val="00463339"/>
    <w:rsid w:val="00472B43"/>
    <w:rsid w:val="00484E58"/>
    <w:rsid w:val="0048645E"/>
    <w:rsid w:val="00495B79"/>
    <w:rsid w:val="004B044B"/>
    <w:rsid w:val="004B7E11"/>
    <w:rsid w:val="004C5018"/>
    <w:rsid w:val="004E2BCE"/>
    <w:rsid w:val="004E4066"/>
    <w:rsid w:val="00500950"/>
    <w:rsid w:val="00516C4B"/>
    <w:rsid w:val="00523FC4"/>
    <w:rsid w:val="0052764E"/>
    <w:rsid w:val="00544A90"/>
    <w:rsid w:val="00544EB2"/>
    <w:rsid w:val="00551292"/>
    <w:rsid w:val="005519E0"/>
    <w:rsid w:val="00566A14"/>
    <w:rsid w:val="005A20E4"/>
    <w:rsid w:val="005B1929"/>
    <w:rsid w:val="005C6792"/>
    <w:rsid w:val="005D246F"/>
    <w:rsid w:val="005D2623"/>
    <w:rsid w:val="005D4E8D"/>
    <w:rsid w:val="005E5FCD"/>
    <w:rsid w:val="005F3F26"/>
    <w:rsid w:val="005F5090"/>
    <w:rsid w:val="0060475C"/>
    <w:rsid w:val="00606873"/>
    <w:rsid w:val="00624CC4"/>
    <w:rsid w:val="00631918"/>
    <w:rsid w:val="0063228F"/>
    <w:rsid w:val="00635CA4"/>
    <w:rsid w:val="00637172"/>
    <w:rsid w:val="006429B7"/>
    <w:rsid w:val="006479D0"/>
    <w:rsid w:val="0066310E"/>
    <w:rsid w:val="0067275C"/>
    <w:rsid w:val="006807D5"/>
    <w:rsid w:val="00683843"/>
    <w:rsid w:val="00691477"/>
    <w:rsid w:val="00693BB3"/>
    <w:rsid w:val="006A5C75"/>
    <w:rsid w:val="006B1A62"/>
    <w:rsid w:val="006B7748"/>
    <w:rsid w:val="006C1A2A"/>
    <w:rsid w:val="006D1A48"/>
    <w:rsid w:val="006E5CD3"/>
    <w:rsid w:val="00702B18"/>
    <w:rsid w:val="00705F0A"/>
    <w:rsid w:val="00713642"/>
    <w:rsid w:val="00724F50"/>
    <w:rsid w:val="00726DEC"/>
    <w:rsid w:val="0073378E"/>
    <w:rsid w:val="00737B87"/>
    <w:rsid w:val="00747519"/>
    <w:rsid w:val="0075265B"/>
    <w:rsid w:val="007534C4"/>
    <w:rsid w:val="00761ED4"/>
    <w:rsid w:val="00766A82"/>
    <w:rsid w:val="00775967"/>
    <w:rsid w:val="00777841"/>
    <w:rsid w:val="00792CA0"/>
    <w:rsid w:val="007A1CD3"/>
    <w:rsid w:val="007A2390"/>
    <w:rsid w:val="007A2B6C"/>
    <w:rsid w:val="007B0B95"/>
    <w:rsid w:val="007B54BA"/>
    <w:rsid w:val="007C12AC"/>
    <w:rsid w:val="007D10A9"/>
    <w:rsid w:val="007D3F94"/>
    <w:rsid w:val="008204C6"/>
    <w:rsid w:val="0082356F"/>
    <w:rsid w:val="008348D4"/>
    <w:rsid w:val="0086230B"/>
    <w:rsid w:val="00863643"/>
    <w:rsid w:val="0087280D"/>
    <w:rsid w:val="00892C21"/>
    <w:rsid w:val="00897762"/>
    <w:rsid w:val="008A47FD"/>
    <w:rsid w:val="008B16C7"/>
    <w:rsid w:val="008C56E0"/>
    <w:rsid w:val="008D6576"/>
    <w:rsid w:val="008D677C"/>
    <w:rsid w:val="008E355B"/>
    <w:rsid w:val="0090781F"/>
    <w:rsid w:val="00913BB8"/>
    <w:rsid w:val="00917C28"/>
    <w:rsid w:val="00920A5E"/>
    <w:rsid w:val="00921192"/>
    <w:rsid w:val="0092422C"/>
    <w:rsid w:val="009309DA"/>
    <w:rsid w:val="00936E3D"/>
    <w:rsid w:val="00964ADA"/>
    <w:rsid w:val="00965ADA"/>
    <w:rsid w:val="00966D8C"/>
    <w:rsid w:val="00971667"/>
    <w:rsid w:val="009716F5"/>
    <w:rsid w:val="009724D4"/>
    <w:rsid w:val="00986913"/>
    <w:rsid w:val="009913D2"/>
    <w:rsid w:val="009A345E"/>
    <w:rsid w:val="009D005E"/>
    <w:rsid w:val="009D0541"/>
    <w:rsid w:val="009D20B7"/>
    <w:rsid w:val="009F202A"/>
    <w:rsid w:val="009F2783"/>
    <w:rsid w:val="00A00178"/>
    <w:rsid w:val="00A10529"/>
    <w:rsid w:val="00A12307"/>
    <w:rsid w:val="00A13F8A"/>
    <w:rsid w:val="00A15EBF"/>
    <w:rsid w:val="00A24AE9"/>
    <w:rsid w:val="00A25D82"/>
    <w:rsid w:val="00A33605"/>
    <w:rsid w:val="00A416CA"/>
    <w:rsid w:val="00A44AF4"/>
    <w:rsid w:val="00A50319"/>
    <w:rsid w:val="00A509E9"/>
    <w:rsid w:val="00A54A1C"/>
    <w:rsid w:val="00A6263C"/>
    <w:rsid w:val="00A8114C"/>
    <w:rsid w:val="00A819EA"/>
    <w:rsid w:val="00A92F32"/>
    <w:rsid w:val="00AA057D"/>
    <w:rsid w:val="00AB0DFF"/>
    <w:rsid w:val="00AE255B"/>
    <w:rsid w:val="00AE2950"/>
    <w:rsid w:val="00AF4E36"/>
    <w:rsid w:val="00AF513A"/>
    <w:rsid w:val="00B0417C"/>
    <w:rsid w:val="00B048F2"/>
    <w:rsid w:val="00B14119"/>
    <w:rsid w:val="00B206C4"/>
    <w:rsid w:val="00B215D7"/>
    <w:rsid w:val="00B27E5C"/>
    <w:rsid w:val="00B34ABE"/>
    <w:rsid w:val="00B75276"/>
    <w:rsid w:val="00B80771"/>
    <w:rsid w:val="00B95657"/>
    <w:rsid w:val="00B957DD"/>
    <w:rsid w:val="00BC1BEA"/>
    <w:rsid w:val="00BD07A4"/>
    <w:rsid w:val="00BD3B28"/>
    <w:rsid w:val="00BD7D31"/>
    <w:rsid w:val="00BE35F0"/>
    <w:rsid w:val="00BF4C86"/>
    <w:rsid w:val="00C0027B"/>
    <w:rsid w:val="00C0084D"/>
    <w:rsid w:val="00C11118"/>
    <w:rsid w:val="00C268AB"/>
    <w:rsid w:val="00C32C06"/>
    <w:rsid w:val="00C40425"/>
    <w:rsid w:val="00C50B27"/>
    <w:rsid w:val="00C6592D"/>
    <w:rsid w:val="00C80859"/>
    <w:rsid w:val="00CA4B3F"/>
    <w:rsid w:val="00CB5D05"/>
    <w:rsid w:val="00CD18AD"/>
    <w:rsid w:val="00CD5415"/>
    <w:rsid w:val="00CE1603"/>
    <w:rsid w:val="00CF0F6E"/>
    <w:rsid w:val="00CF732F"/>
    <w:rsid w:val="00D0135E"/>
    <w:rsid w:val="00D02DEF"/>
    <w:rsid w:val="00D10DB5"/>
    <w:rsid w:val="00D15749"/>
    <w:rsid w:val="00D53787"/>
    <w:rsid w:val="00D56434"/>
    <w:rsid w:val="00D60C97"/>
    <w:rsid w:val="00D6242B"/>
    <w:rsid w:val="00D7208D"/>
    <w:rsid w:val="00DA00BF"/>
    <w:rsid w:val="00DA0BF3"/>
    <w:rsid w:val="00DB1B53"/>
    <w:rsid w:val="00DB379F"/>
    <w:rsid w:val="00DC0E98"/>
    <w:rsid w:val="00DC5878"/>
    <w:rsid w:val="00DC7154"/>
    <w:rsid w:val="00DD2964"/>
    <w:rsid w:val="00DD6DE9"/>
    <w:rsid w:val="00DE0FF1"/>
    <w:rsid w:val="00DE5295"/>
    <w:rsid w:val="00DF2A33"/>
    <w:rsid w:val="00E1342C"/>
    <w:rsid w:val="00E35446"/>
    <w:rsid w:val="00E40633"/>
    <w:rsid w:val="00E57B22"/>
    <w:rsid w:val="00E65D40"/>
    <w:rsid w:val="00E77889"/>
    <w:rsid w:val="00E80509"/>
    <w:rsid w:val="00E83295"/>
    <w:rsid w:val="00EA47AE"/>
    <w:rsid w:val="00EB1FF6"/>
    <w:rsid w:val="00EB2661"/>
    <w:rsid w:val="00EB2D5B"/>
    <w:rsid w:val="00EB7078"/>
    <w:rsid w:val="00EC3113"/>
    <w:rsid w:val="00EC60F8"/>
    <w:rsid w:val="00ED1B46"/>
    <w:rsid w:val="00EF41EE"/>
    <w:rsid w:val="00EF5924"/>
    <w:rsid w:val="00EF5BDD"/>
    <w:rsid w:val="00F118FB"/>
    <w:rsid w:val="00F24F9E"/>
    <w:rsid w:val="00F466CF"/>
    <w:rsid w:val="00F477D0"/>
    <w:rsid w:val="00F610BE"/>
    <w:rsid w:val="00F8011F"/>
    <w:rsid w:val="00F93F44"/>
    <w:rsid w:val="00F97827"/>
    <w:rsid w:val="00FA2A22"/>
    <w:rsid w:val="00FC5A71"/>
    <w:rsid w:val="00FC62DB"/>
    <w:rsid w:val="00FE2475"/>
    <w:rsid w:val="00FE735E"/>
    <w:rsid w:val="05041237"/>
    <w:rsid w:val="07E918DB"/>
    <w:rsid w:val="13599C36"/>
    <w:rsid w:val="47881988"/>
    <w:rsid w:val="57592630"/>
    <w:rsid w:val="5B5ECB37"/>
    <w:rsid w:val="5DC009B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A9776"/>
  <w15:chartTrackingRefBased/>
  <w15:docId w15:val="{C0EC1096-4102-44B7-B8C7-6E6FAC61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5B"/>
    <w:pPr>
      <w:spacing w:after="0" w:line="242" w:lineRule="auto"/>
    </w:pPr>
    <w:rPr>
      <w:rFonts w:ascii="Avenir LT Std 55 Roman" w:hAnsi="Avenir LT Std 55 Roman"/>
      <w:sz w:val="20"/>
    </w:rPr>
  </w:style>
  <w:style w:type="paragraph" w:styleId="Titre1">
    <w:name w:val="heading 1"/>
    <w:next w:val="Normal"/>
    <w:link w:val="Titre1Car"/>
    <w:uiPriority w:val="9"/>
    <w:qFormat/>
    <w:rsid w:val="00792CA0"/>
    <w:pPr>
      <w:autoSpaceDE w:val="0"/>
      <w:autoSpaceDN w:val="0"/>
      <w:adjustRightInd w:val="0"/>
      <w:spacing w:before="80" w:after="0" w:line="216" w:lineRule="auto"/>
      <w:outlineLvl w:val="0"/>
    </w:pPr>
    <w:rPr>
      <w:rFonts w:asciiTheme="majorHAnsi" w:hAnsiTheme="majorHAnsi" w:cs="Avenir-Black"/>
      <w:color w:val="055655"/>
      <w:spacing w:val="13"/>
      <w:kern w:val="0"/>
      <w:sz w:val="52"/>
      <w:szCs w:val="52"/>
      <w:u w:color="055655"/>
    </w:rPr>
  </w:style>
  <w:style w:type="paragraph" w:styleId="Titre2">
    <w:name w:val="heading 2"/>
    <w:basedOn w:val="Normal"/>
    <w:next w:val="Normal"/>
    <w:link w:val="Titre2Car"/>
    <w:uiPriority w:val="9"/>
    <w:unhideWhenUsed/>
    <w:qFormat/>
    <w:rsid w:val="00FC62DB"/>
    <w:pPr>
      <w:spacing w:after="80"/>
      <w:outlineLvl w:val="1"/>
    </w:pPr>
    <w:rPr>
      <w:rFonts w:asciiTheme="majorHAnsi" w:hAnsiTheme="majorHAnsi"/>
      <w:color w:val="055754" w:themeColor="accent2"/>
      <w:sz w:val="32"/>
      <w:szCs w:val="32"/>
    </w:rPr>
  </w:style>
  <w:style w:type="paragraph" w:styleId="Titre3">
    <w:name w:val="heading 3"/>
    <w:basedOn w:val="Normal"/>
    <w:next w:val="Normal"/>
    <w:link w:val="Titre3Car"/>
    <w:uiPriority w:val="9"/>
    <w:semiHidden/>
    <w:unhideWhenUsed/>
    <w:rsid w:val="00F8011F"/>
    <w:pPr>
      <w:keepNext/>
      <w:keepLines/>
      <w:spacing w:before="40"/>
      <w:outlineLvl w:val="2"/>
    </w:pPr>
    <w:rPr>
      <w:rFonts w:asciiTheme="majorHAnsi" w:eastAsiaTheme="majorEastAsia" w:hAnsiTheme="majorHAnsi" w:cstheme="majorBidi"/>
      <w:color w:val="001514" w:themeColor="accent1" w:themeShade="7F"/>
      <w:sz w:val="24"/>
      <w:szCs w:val="24"/>
    </w:rPr>
  </w:style>
  <w:style w:type="paragraph" w:styleId="Titre4">
    <w:name w:val="heading 4"/>
    <w:basedOn w:val="Normal"/>
    <w:next w:val="Normal"/>
    <w:link w:val="Titre4Car"/>
    <w:uiPriority w:val="9"/>
    <w:unhideWhenUsed/>
    <w:qFormat/>
    <w:rsid w:val="000E42AB"/>
    <w:pPr>
      <w:keepNext/>
      <w:keepLines/>
      <w:spacing w:before="40"/>
      <w:outlineLvl w:val="3"/>
    </w:pPr>
    <w:rPr>
      <w:rFonts w:asciiTheme="majorHAnsi" w:eastAsiaTheme="majorEastAsia" w:hAnsiTheme="majorHAnsi" w:cstheme="majorBidi"/>
      <w:i/>
      <w:iCs/>
      <w:color w:val="00201E"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2CA0"/>
    <w:pPr>
      <w:tabs>
        <w:tab w:val="center" w:pos="4536"/>
        <w:tab w:val="right" w:pos="9072"/>
      </w:tabs>
      <w:spacing w:line="240" w:lineRule="auto"/>
    </w:pPr>
    <w:rPr>
      <w:rFonts w:asciiTheme="majorHAnsi" w:hAnsiTheme="majorHAnsi"/>
      <w:color w:val="33E88F" w:themeColor="accent4"/>
      <w:sz w:val="32"/>
      <w:szCs w:val="32"/>
    </w:rPr>
  </w:style>
  <w:style w:type="character" w:customStyle="1" w:styleId="En-tteCar">
    <w:name w:val="En-tête Car"/>
    <w:basedOn w:val="Policepardfaut"/>
    <w:link w:val="En-tte"/>
    <w:uiPriority w:val="99"/>
    <w:rsid w:val="00792CA0"/>
    <w:rPr>
      <w:rFonts w:asciiTheme="majorHAnsi" w:hAnsiTheme="majorHAnsi"/>
      <w:color w:val="33E88F" w:themeColor="accent4"/>
      <w:sz w:val="32"/>
      <w:szCs w:val="32"/>
    </w:rPr>
  </w:style>
  <w:style w:type="paragraph" w:styleId="Pieddepage">
    <w:name w:val="footer"/>
    <w:basedOn w:val="En-tte"/>
    <w:link w:val="PieddepageCar"/>
    <w:uiPriority w:val="99"/>
    <w:unhideWhenUsed/>
    <w:rsid w:val="00631918"/>
    <w:rPr>
      <w:rFonts w:ascii="Avenir LT Std 55 Roman" w:hAnsi="Avenir LT Std 55 Roman"/>
      <w:color w:val="055754" w:themeColor="accent2"/>
      <w:sz w:val="14"/>
      <w:szCs w:val="14"/>
    </w:rPr>
  </w:style>
  <w:style w:type="character" w:customStyle="1" w:styleId="PieddepageCar">
    <w:name w:val="Pied de page Car"/>
    <w:basedOn w:val="Policepardfaut"/>
    <w:link w:val="Pieddepage"/>
    <w:uiPriority w:val="99"/>
    <w:rsid w:val="00631918"/>
    <w:rPr>
      <w:rFonts w:ascii="Avenir LT Std 55 Roman" w:hAnsi="Avenir LT Std 55 Roman"/>
      <w:color w:val="055754" w:themeColor="accent2"/>
      <w:sz w:val="14"/>
      <w:szCs w:val="14"/>
    </w:rPr>
  </w:style>
  <w:style w:type="paragraph" w:customStyle="1" w:styleId="Chap">
    <w:name w:val="Chapô"/>
    <w:next w:val="Normal"/>
    <w:qFormat/>
    <w:rsid w:val="00EC3113"/>
    <w:pPr>
      <w:spacing w:before="200" w:after="200" w:line="235" w:lineRule="auto"/>
    </w:pPr>
    <w:rPr>
      <w:rFonts w:ascii="Avenir LT Std 65 Medium" w:hAnsi="Avenir LT Std 65 Medium"/>
      <w:color w:val="055754" w:themeColor="accent2"/>
      <w:sz w:val="24"/>
      <w:szCs w:val="24"/>
    </w:rPr>
  </w:style>
  <w:style w:type="character" w:customStyle="1" w:styleId="Titre1Car">
    <w:name w:val="Titre 1 Car"/>
    <w:basedOn w:val="Policepardfaut"/>
    <w:link w:val="Titre1"/>
    <w:uiPriority w:val="9"/>
    <w:rsid w:val="00792CA0"/>
    <w:rPr>
      <w:rFonts w:asciiTheme="majorHAnsi" w:hAnsiTheme="majorHAnsi" w:cs="Avenir-Black"/>
      <w:color w:val="055655"/>
      <w:spacing w:val="13"/>
      <w:kern w:val="0"/>
      <w:sz w:val="52"/>
      <w:szCs w:val="52"/>
      <w:u w:color="055655"/>
    </w:rPr>
  </w:style>
  <w:style w:type="character" w:customStyle="1" w:styleId="Titre2Car">
    <w:name w:val="Titre 2 Car"/>
    <w:basedOn w:val="Policepardfaut"/>
    <w:link w:val="Titre2"/>
    <w:uiPriority w:val="9"/>
    <w:rsid w:val="00FC62DB"/>
    <w:rPr>
      <w:rFonts w:asciiTheme="majorHAnsi" w:hAnsiTheme="majorHAnsi"/>
      <w:color w:val="055754" w:themeColor="accent2"/>
      <w:sz w:val="32"/>
      <w:szCs w:val="32"/>
    </w:rPr>
  </w:style>
  <w:style w:type="paragraph" w:styleId="Paragraphedeliste">
    <w:name w:val="List Paragraph"/>
    <w:basedOn w:val="Normal"/>
    <w:uiPriority w:val="34"/>
    <w:qFormat/>
    <w:rsid w:val="002A7DC6"/>
    <w:pPr>
      <w:ind w:left="720"/>
      <w:contextualSpacing/>
    </w:pPr>
  </w:style>
  <w:style w:type="paragraph" w:customStyle="1" w:styleId="Puce">
    <w:name w:val="Puce"/>
    <w:basedOn w:val="Normal"/>
    <w:qFormat/>
    <w:rsid w:val="00161764"/>
    <w:pPr>
      <w:numPr>
        <w:numId w:val="13"/>
      </w:numPr>
      <w:spacing w:after="160" w:line="360" w:lineRule="auto"/>
    </w:pPr>
  </w:style>
  <w:style w:type="paragraph" w:customStyle="1" w:styleId="Lieu">
    <w:name w:val="Lieu"/>
    <w:next w:val="Normal"/>
    <w:link w:val="LieuCar"/>
    <w:qFormat/>
    <w:rsid w:val="00FC62DB"/>
    <w:pPr>
      <w:spacing w:before="200"/>
    </w:pPr>
    <w:rPr>
      <w:rFonts w:ascii="Avenir LT Std 55 Roman" w:eastAsiaTheme="majorEastAsia" w:hAnsi="Avenir LT Std 55 Roman" w:cstheme="majorBidi"/>
      <w:color w:val="3C3732" w:themeColor="text2"/>
      <w:sz w:val="28"/>
      <w:szCs w:val="28"/>
    </w:rPr>
  </w:style>
  <w:style w:type="paragraph" w:customStyle="1" w:styleId="Titre30">
    <w:name w:val="Titre.30"/>
    <w:basedOn w:val="Titre1"/>
    <w:qFormat/>
    <w:rsid w:val="00792CA0"/>
    <w:rPr>
      <w:sz w:val="60"/>
      <w:szCs w:val="60"/>
    </w:rPr>
  </w:style>
  <w:style w:type="character" w:customStyle="1" w:styleId="LieuCar">
    <w:name w:val="Lieu Car"/>
    <w:basedOn w:val="Policepardfaut"/>
    <w:link w:val="Lieu"/>
    <w:rsid w:val="00FC62DB"/>
    <w:rPr>
      <w:rFonts w:ascii="Avenir LT Std 55 Roman" w:eastAsiaTheme="majorEastAsia" w:hAnsi="Avenir LT Std 55 Roman" w:cstheme="majorBidi"/>
      <w:color w:val="3C3732" w:themeColor="text2"/>
      <w:sz w:val="28"/>
      <w:szCs w:val="28"/>
    </w:rPr>
  </w:style>
  <w:style w:type="character" w:styleId="Textedelespacerserv">
    <w:name w:val="Placeholder Text"/>
    <w:basedOn w:val="Policepardfaut"/>
    <w:uiPriority w:val="99"/>
    <w:semiHidden/>
    <w:rsid w:val="00713642"/>
    <w:rPr>
      <w:color w:val="808080"/>
    </w:rPr>
  </w:style>
  <w:style w:type="paragraph" w:customStyle="1" w:styleId="Pucebleu">
    <w:name w:val="Puce bleu"/>
    <w:basedOn w:val="Normal"/>
    <w:rsid w:val="00713642"/>
    <w:pPr>
      <w:numPr>
        <w:numId w:val="1"/>
      </w:numPr>
    </w:pPr>
  </w:style>
  <w:style w:type="character" w:customStyle="1" w:styleId="Titre3Car">
    <w:name w:val="Titre 3 Car"/>
    <w:basedOn w:val="Policepardfaut"/>
    <w:link w:val="Titre3"/>
    <w:uiPriority w:val="9"/>
    <w:semiHidden/>
    <w:rsid w:val="00F8011F"/>
    <w:rPr>
      <w:rFonts w:asciiTheme="majorHAnsi" w:eastAsiaTheme="majorEastAsia" w:hAnsiTheme="majorHAnsi" w:cstheme="majorBidi"/>
      <w:color w:val="001514" w:themeColor="accent1" w:themeShade="7F"/>
      <w:sz w:val="24"/>
      <w:szCs w:val="24"/>
    </w:rPr>
  </w:style>
  <w:style w:type="paragraph" w:customStyle="1" w:styleId="Versionetreference">
    <w:name w:val="Version et reference"/>
    <w:basedOn w:val="Normal"/>
    <w:qFormat/>
    <w:rsid w:val="00246CD5"/>
    <w:pPr>
      <w:framePr w:wrap="around" w:vAnchor="page" w:hAnchor="page" w:x="852" w:yAlign="bottom"/>
      <w:spacing w:line="160" w:lineRule="atLeast"/>
    </w:pPr>
    <w:rPr>
      <w:rFonts w:asciiTheme="minorHAnsi" w:hAnsiTheme="minorHAnsi"/>
      <w:bCs/>
      <w:color w:val="000000" w:themeColor="text1"/>
      <w:kern w:val="0"/>
      <w:sz w:val="14"/>
      <w:szCs w:val="14"/>
      <w14:ligatures w14:val="none"/>
    </w:rPr>
  </w:style>
  <w:style w:type="table" w:styleId="Grilledutableau">
    <w:name w:val="Table Grid"/>
    <w:basedOn w:val="TableauNormal"/>
    <w:uiPriority w:val="59"/>
    <w:rsid w:val="00A5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3">
    <w:name w:val="Grid Table 4 Accent 3"/>
    <w:basedOn w:val="TableauNormal"/>
    <w:uiPriority w:val="49"/>
    <w:rsid w:val="00A50319"/>
    <w:pPr>
      <w:spacing w:after="0" w:line="240" w:lineRule="auto"/>
    </w:pPr>
    <w:tblPr>
      <w:tblStyleRowBandSize w:val="1"/>
      <w:tblStyleColBandSize w:val="1"/>
      <w:tblBorders>
        <w:top w:val="single" w:sz="4" w:space="0" w:color="28FFD7" w:themeColor="accent3" w:themeTint="99"/>
        <w:left w:val="single" w:sz="4" w:space="0" w:color="28FFD7" w:themeColor="accent3" w:themeTint="99"/>
        <w:bottom w:val="single" w:sz="4" w:space="0" w:color="28FFD7" w:themeColor="accent3" w:themeTint="99"/>
        <w:right w:val="single" w:sz="4" w:space="0" w:color="28FFD7" w:themeColor="accent3" w:themeTint="99"/>
        <w:insideH w:val="single" w:sz="4" w:space="0" w:color="28FFD7" w:themeColor="accent3" w:themeTint="99"/>
        <w:insideV w:val="single" w:sz="4" w:space="0" w:color="28FFD7" w:themeColor="accent3" w:themeTint="99"/>
      </w:tblBorders>
    </w:tblPr>
    <w:tblStylePr w:type="firstRow">
      <w:rPr>
        <w:b/>
        <w:bCs/>
        <w:color w:val="FFFFFF" w:themeColor="background1"/>
      </w:rPr>
      <w:tblPr/>
      <w:tcPr>
        <w:tcBorders>
          <w:top w:val="single" w:sz="4" w:space="0" w:color="00997D" w:themeColor="accent3"/>
          <w:left w:val="single" w:sz="4" w:space="0" w:color="00997D" w:themeColor="accent3"/>
          <w:bottom w:val="single" w:sz="4" w:space="0" w:color="00997D" w:themeColor="accent3"/>
          <w:right w:val="single" w:sz="4" w:space="0" w:color="00997D" w:themeColor="accent3"/>
          <w:insideH w:val="nil"/>
          <w:insideV w:val="nil"/>
        </w:tcBorders>
        <w:shd w:val="clear" w:color="auto" w:fill="00997D" w:themeFill="accent3"/>
      </w:tcPr>
    </w:tblStylePr>
    <w:tblStylePr w:type="lastRow">
      <w:rPr>
        <w:b/>
        <w:bCs/>
      </w:rPr>
      <w:tblPr/>
      <w:tcPr>
        <w:tcBorders>
          <w:top w:val="double" w:sz="4" w:space="0" w:color="00997D" w:themeColor="accent3"/>
        </w:tcBorders>
      </w:tcPr>
    </w:tblStylePr>
    <w:tblStylePr w:type="firstCol">
      <w:rPr>
        <w:b/>
        <w:bCs/>
      </w:rPr>
    </w:tblStylePr>
    <w:tblStylePr w:type="lastCol">
      <w:rPr>
        <w:b/>
        <w:bCs/>
      </w:rPr>
    </w:tblStylePr>
    <w:tblStylePr w:type="band1Vert">
      <w:tblPr/>
      <w:tcPr>
        <w:shd w:val="clear" w:color="auto" w:fill="B7FFF1" w:themeFill="accent3" w:themeFillTint="33"/>
      </w:tcPr>
    </w:tblStylePr>
    <w:tblStylePr w:type="band1Horz">
      <w:tblPr/>
      <w:tcPr>
        <w:shd w:val="clear" w:color="auto" w:fill="B7FFF1" w:themeFill="accent3" w:themeFillTint="33"/>
      </w:tcPr>
    </w:tblStylePr>
  </w:style>
  <w:style w:type="paragraph" w:styleId="Rvision">
    <w:name w:val="Revision"/>
    <w:hidden/>
    <w:uiPriority w:val="99"/>
    <w:semiHidden/>
    <w:rsid w:val="00BD07A4"/>
    <w:pPr>
      <w:spacing w:after="0" w:line="240" w:lineRule="auto"/>
    </w:pPr>
    <w:rPr>
      <w:rFonts w:ascii="Avenir LT Std 55 Roman" w:hAnsi="Avenir LT Std 55 Roman"/>
      <w:sz w:val="20"/>
    </w:rPr>
  </w:style>
  <w:style w:type="paragraph" w:styleId="NormalWeb">
    <w:name w:val="Normal (Web)"/>
    <w:basedOn w:val="Normal"/>
    <w:uiPriority w:val="99"/>
    <w:unhideWhenUsed/>
    <w:rsid w:val="00484E5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7280D"/>
    <w:rPr>
      <w:color w:val="33E88F" w:themeColor="hyperlink"/>
      <w:u w:val="single"/>
    </w:rPr>
  </w:style>
  <w:style w:type="character" w:styleId="Mentionnonrsolue">
    <w:name w:val="Unresolved Mention"/>
    <w:basedOn w:val="Policepardfaut"/>
    <w:uiPriority w:val="99"/>
    <w:semiHidden/>
    <w:unhideWhenUsed/>
    <w:rsid w:val="00892C21"/>
    <w:rPr>
      <w:color w:val="605E5C"/>
      <w:shd w:val="clear" w:color="auto" w:fill="E1DFDD"/>
    </w:rPr>
  </w:style>
  <w:style w:type="character" w:customStyle="1" w:styleId="Titre4Car">
    <w:name w:val="Titre 4 Car"/>
    <w:basedOn w:val="Policepardfaut"/>
    <w:link w:val="Titre4"/>
    <w:uiPriority w:val="9"/>
    <w:rsid w:val="000E42AB"/>
    <w:rPr>
      <w:rFonts w:asciiTheme="majorHAnsi" w:eastAsiaTheme="majorEastAsia" w:hAnsiTheme="majorHAnsi" w:cstheme="majorBidi"/>
      <w:i/>
      <w:iCs/>
      <w:color w:val="00201E" w:themeColor="accent1" w:themeShade="BF"/>
      <w:sz w:val="20"/>
    </w:rPr>
  </w:style>
  <w:style w:type="character" w:styleId="lev">
    <w:name w:val="Strong"/>
    <w:basedOn w:val="Policepardfaut"/>
    <w:uiPriority w:val="22"/>
    <w:qFormat/>
    <w:rsid w:val="000E4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80002">
      <w:bodyDiv w:val="1"/>
      <w:marLeft w:val="0"/>
      <w:marRight w:val="0"/>
      <w:marTop w:val="0"/>
      <w:marBottom w:val="0"/>
      <w:divBdr>
        <w:top w:val="none" w:sz="0" w:space="0" w:color="auto"/>
        <w:left w:val="none" w:sz="0" w:space="0" w:color="auto"/>
        <w:bottom w:val="none" w:sz="0" w:space="0" w:color="auto"/>
        <w:right w:val="none" w:sz="0" w:space="0" w:color="auto"/>
      </w:divBdr>
    </w:div>
    <w:div w:id="395782492">
      <w:bodyDiv w:val="1"/>
      <w:marLeft w:val="0"/>
      <w:marRight w:val="0"/>
      <w:marTop w:val="0"/>
      <w:marBottom w:val="0"/>
      <w:divBdr>
        <w:top w:val="none" w:sz="0" w:space="0" w:color="auto"/>
        <w:left w:val="none" w:sz="0" w:space="0" w:color="auto"/>
        <w:bottom w:val="none" w:sz="0" w:space="0" w:color="auto"/>
        <w:right w:val="none" w:sz="0" w:space="0" w:color="auto"/>
      </w:divBdr>
    </w:div>
    <w:div w:id="467822770">
      <w:bodyDiv w:val="1"/>
      <w:marLeft w:val="0"/>
      <w:marRight w:val="0"/>
      <w:marTop w:val="0"/>
      <w:marBottom w:val="0"/>
      <w:divBdr>
        <w:top w:val="none" w:sz="0" w:space="0" w:color="auto"/>
        <w:left w:val="none" w:sz="0" w:space="0" w:color="auto"/>
        <w:bottom w:val="none" w:sz="0" w:space="0" w:color="auto"/>
        <w:right w:val="none" w:sz="0" w:space="0" w:color="auto"/>
      </w:divBdr>
    </w:div>
    <w:div w:id="490223362">
      <w:bodyDiv w:val="1"/>
      <w:marLeft w:val="0"/>
      <w:marRight w:val="0"/>
      <w:marTop w:val="0"/>
      <w:marBottom w:val="0"/>
      <w:divBdr>
        <w:top w:val="none" w:sz="0" w:space="0" w:color="auto"/>
        <w:left w:val="none" w:sz="0" w:space="0" w:color="auto"/>
        <w:bottom w:val="none" w:sz="0" w:space="0" w:color="auto"/>
        <w:right w:val="none" w:sz="0" w:space="0" w:color="auto"/>
      </w:divBdr>
    </w:div>
    <w:div w:id="555967563">
      <w:bodyDiv w:val="1"/>
      <w:marLeft w:val="0"/>
      <w:marRight w:val="0"/>
      <w:marTop w:val="0"/>
      <w:marBottom w:val="0"/>
      <w:divBdr>
        <w:top w:val="none" w:sz="0" w:space="0" w:color="auto"/>
        <w:left w:val="none" w:sz="0" w:space="0" w:color="auto"/>
        <w:bottom w:val="none" w:sz="0" w:space="0" w:color="auto"/>
        <w:right w:val="none" w:sz="0" w:space="0" w:color="auto"/>
      </w:divBdr>
    </w:div>
    <w:div w:id="751391253">
      <w:bodyDiv w:val="1"/>
      <w:marLeft w:val="0"/>
      <w:marRight w:val="0"/>
      <w:marTop w:val="0"/>
      <w:marBottom w:val="0"/>
      <w:divBdr>
        <w:top w:val="none" w:sz="0" w:space="0" w:color="auto"/>
        <w:left w:val="none" w:sz="0" w:space="0" w:color="auto"/>
        <w:bottom w:val="none" w:sz="0" w:space="0" w:color="auto"/>
        <w:right w:val="none" w:sz="0" w:space="0" w:color="auto"/>
      </w:divBdr>
      <w:divsChild>
        <w:div w:id="381633952">
          <w:marLeft w:val="547"/>
          <w:marRight w:val="691"/>
          <w:marTop w:val="0"/>
          <w:marBottom w:val="0"/>
          <w:divBdr>
            <w:top w:val="none" w:sz="0" w:space="0" w:color="auto"/>
            <w:left w:val="none" w:sz="0" w:space="0" w:color="auto"/>
            <w:bottom w:val="none" w:sz="0" w:space="0" w:color="auto"/>
            <w:right w:val="none" w:sz="0" w:space="0" w:color="auto"/>
          </w:divBdr>
        </w:div>
      </w:divsChild>
    </w:div>
    <w:div w:id="773213206">
      <w:bodyDiv w:val="1"/>
      <w:marLeft w:val="0"/>
      <w:marRight w:val="0"/>
      <w:marTop w:val="0"/>
      <w:marBottom w:val="0"/>
      <w:divBdr>
        <w:top w:val="none" w:sz="0" w:space="0" w:color="auto"/>
        <w:left w:val="none" w:sz="0" w:space="0" w:color="auto"/>
        <w:bottom w:val="none" w:sz="0" w:space="0" w:color="auto"/>
        <w:right w:val="none" w:sz="0" w:space="0" w:color="auto"/>
      </w:divBdr>
    </w:div>
    <w:div w:id="1118717025">
      <w:bodyDiv w:val="1"/>
      <w:marLeft w:val="0"/>
      <w:marRight w:val="0"/>
      <w:marTop w:val="0"/>
      <w:marBottom w:val="0"/>
      <w:divBdr>
        <w:top w:val="none" w:sz="0" w:space="0" w:color="auto"/>
        <w:left w:val="none" w:sz="0" w:space="0" w:color="auto"/>
        <w:bottom w:val="none" w:sz="0" w:space="0" w:color="auto"/>
        <w:right w:val="none" w:sz="0" w:space="0" w:color="auto"/>
      </w:divBdr>
      <w:divsChild>
        <w:div w:id="1848865531">
          <w:marLeft w:val="547"/>
          <w:marRight w:val="691"/>
          <w:marTop w:val="0"/>
          <w:marBottom w:val="0"/>
          <w:divBdr>
            <w:top w:val="none" w:sz="0" w:space="0" w:color="auto"/>
            <w:left w:val="none" w:sz="0" w:space="0" w:color="auto"/>
            <w:bottom w:val="none" w:sz="0" w:space="0" w:color="auto"/>
            <w:right w:val="none" w:sz="0" w:space="0" w:color="auto"/>
          </w:divBdr>
        </w:div>
      </w:divsChild>
    </w:div>
    <w:div w:id="1366516803">
      <w:bodyDiv w:val="1"/>
      <w:marLeft w:val="0"/>
      <w:marRight w:val="0"/>
      <w:marTop w:val="0"/>
      <w:marBottom w:val="0"/>
      <w:divBdr>
        <w:top w:val="none" w:sz="0" w:space="0" w:color="auto"/>
        <w:left w:val="none" w:sz="0" w:space="0" w:color="auto"/>
        <w:bottom w:val="none" w:sz="0" w:space="0" w:color="auto"/>
        <w:right w:val="none" w:sz="0" w:space="0" w:color="auto"/>
      </w:divBdr>
    </w:div>
    <w:div w:id="173750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10.png"/><Relationship Id="rId26" Type="http://schemas.openxmlformats.org/officeDocument/2006/relationships/image" Target="media/image11.png"/><Relationship Id="rId39" Type="http://schemas.openxmlformats.org/officeDocument/2006/relationships/image" Target="media/image22.png"/><Relationship Id="rId34" Type="http://schemas.openxmlformats.org/officeDocument/2006/relationships/image" Target="media/image23.png"/><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13.sv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21.png"/><Relationship Id="rId37" Type="http://schemas.openxmlformats.org/officeDocument/2006/relationships/hyperlink" Target="https://api.dastra.eu/v1/client/data-subject-request/page?id=822&amp;key=rw7vbcpx5SzooozuRVSr2n9GmyjOCE1QAufmDgmSsaf" TargetMode="External"/><Relationship Id="rId40" Type="http://schemas.openxmlformats.org/officeDocument/2006/relationships/image" Target="media/image24.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4.png"/><Relationship Id="rId28" Type="http://schemas.openxmlformats.org/officeDocument/2006/relationships/image" Target="media/image12.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7" Type="http://schemas.openxmlformats.org/officeDocument/2006/relationships/image" Target="media/image15.png"/><Relationship Id="rId30" Type="http://schemas.openxmlformats.org/officeDocument/2006/relationships/image" Target="media/image19.png"/><Relationship Id="rId35" Type="http://schemas.openxmlformats.org/officeDocument/2006/relationships/image" Target="media/image20.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image" Target="media/image16.png"/><Relationship Id="rId33" Type="http://schemas.openxmlformats.org/officeDocument/2006/relationships/image" Target="media/image18.png"/><Relationship Id="rId38" Type="http://schemas.openxmlformats.org/officeDocument/2006/relationships/hyperlink" Target="https://www.cnil.fr/webform/adresser-une-plain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9934T\Desktop\Word%20simplifi&#233;%20SNCF%20Voyageurs%20logo%20vert.dotx" TargetMode="External"/></Relationships>
</file>

<file path=word/theme/theme1.xml><?xml version="1.0" encoding="utf-8"?>
<a:theme xmlns:a="http://schemas.openxmlformats.org/drawingml/2006/main" name="00. Voyages SNCF">
  <a:themeElements>
    <a:clrScheme name="00. SNCF Voyageurs">
      <a:dk1>
        <a:srgbClr val="000000"/>
      </a:dk1>
      <a:lt1>
        <a:srgbClr val="FFFFFF"/>
      </a:lt1>
      <a:dk2>
        <a:srgbClr val="3C3732"/>
      </a:dk2>
      <a:lt2>
        <a:srgbClr val="D0D3D4"/>
      </a:lt2>
      <a:accent1>
        <a:srgbClr val="002B29"/>
      </a:accent1>
      <a:accent2>
        <a:srgbClr val="055754"/>
      </a:accent2>
      <a:accent3>
        <a:srgbClr val="00997D"/>
      </a:accent3>
      <a:accent4>
        <a:srgbClr val="33E88F"/>
      </a:accent4>
      <a:accent5>
        <a:srgbClr val="BAFFBF"/>
      </a:accent5>
      <a:accent6>
        <a:srgbClr val="F2FCF0"/>
      </a:accent6>
      <a:hlink>
        <a:srgbClr val="33E88F"/>
      </a:hlink>
      <a:folHlink>
        <a:srgbClr val="BAFFBF"/>
      </a:folHlink>
    </a:clrScheme>
    <a:fontScheme name="00. Sncf Groupe">
      <a:majorFont>
        <a:latin typeface="Avenir LT Std 65 Medium"/>
        <a:ea typeface=""/>
        <a:cs typeface=""/>
      </a:majorFont>
      <a:minorFont>
        <a:latin typeface="Avenir LT Std 45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Vert Opaline">
      <a:srgbClr val="F1FCF0"/>
    </a:custClr>
    <a:custClr name="Vert Raisin">
      <a:srgbClr val="BBFFBE"/>
    </a:custClr>
    <a:custClr name="Vert Primavera">
      <a:srgbClr val="34E88E"/>
    </a:custClr>
    <a:custClr name="Vert émeraude">
      <a:srgbClr val="00997C"/>
    </a:custClr>
    <a:custClr name="Vert Pin">
      <a:srgbClr val="065654"/>
    </a:custClr>
    <a:custClr name="Vert Jaspe">
      <a:srgbClr val="002B28"/>
    </a:custClr>
    <a:custClr name="BLANK">
      <a:srgbClr val="FFFFFF"/>
    </a:custClr>
    <a:custClr name="BLANK">
      <a:srgbClr val="FFFFFF"/>
    </a:custClr>
    <a:custClr name="BLANK">
      <a:srgbClr val="FFFFFF"/>
    </a:custClr>
    <a:custClr name="BLANK">
      <a:srgbClr val="FFFFFF"/>
    </a:custClr>
    <a:custClr name="Bleu Polaire">
      <a:srgbClr val="B0DFFF"/>
    </a:custClr>
    <a:custClr name="Bleu Azur">
      <a:srgbClr val="3390FF"/>
    </a:custClr>
    <a:custClr name="Bleu océan">
      <a:srgbClr val="00468C"/>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Jaune Sable">
      <a:srgbClr val="FFEFAB"/>
    </a:custClr>
    <a:custClr name="Jaune Soleil">
      <a:srgbClr val="FFD245"/>
    </a:custClr>
    <a:custClr name="Marron Roche">
      <a:srgbClr val="66440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Ocre Rocheuse">
      <a:srgbClr val="FFD2A9"/>
    </a:custClr>
    <a:custClr name="Orange Sanguine">
      <a:srgbClr val="FF6833"/>
    </a:custClr>
    <a:custClr name="Rouge Basque">
      <a:srgbClr val="7C1A0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Orange Bisque">
      <a:srgbClr val="FFF6F0"/>
    </a:custClr>
    <a:custClr name="Rouge coquelicot">
      <a:srgbClr val="FF3C00"/>
    </a:custClr>
    <a:custClr name="Rose Fuschia">
      <a:srgbClr val="E93CAC"/>
    </a:custClr>
    <a:custClr name="Violet Bougainvillier">
      <a:srgbClr val="840062"/>
    </a:custClr>
    <a:custClr name="Noir Céleste">
      <a:srgbClr val="2F0F32"/>
    </a:custClr>
  </a:custClrLst>
  <a:extLst>
    <a:ext uri="{05A4C25C-085E-4340-85A3-A5531E510DB2}">
      <thm15:themeFamily xmlns:thm15="http://schemas.microsoft.com/office/thememl/2012/main" name="00. Voyages SNCF" id="{C8762EB9-2F69-4C5D-B66F-FF249AA567D3}" vid="{111C02F4-7206-42CA-A0A1-527F56D38E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C0B6A181CFA4B83E2A2D252B97199" ma:contentTypeVersion="10" ma:contentTypeDescription="Crée un document." ma:contentTypeScope="" ma:versionID="781b55838648af1b1a476a4b6db3448a">
  <xsd:schema xmlns:xsd="http://www.w3.org/2001/XMLSchema" xmlns:xs="http://www.w3.org/2001/XMLSchema" xmlns:p="http://schemas.microsoft.com/office/2006/metadata/properties" xmlns:ns2="ef586601-aed7-4ae2-b33d-453d22948c7e" xmlns:ns3="5aeb6956-f939-41fb-adf4-bff1ac30ec6c" targetNamespace="http://schemas.microsoft.com/office/2006/metadata/properties" ma:root="true" ma:fieldsID="827c2761f2ee47ae6067bcc226507fdb" ns2:_="" ns3:_="">
    <xsd:import namespace="ef586601-aed7-4ae2-b33d-453d22948c7e"/>
    <xsd:import namespace="5aeb6956-f939-41fb-adf4-bff1ac30ec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86601-aed7-4ae2-b33d-453d2294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b6956-f939-41fb-adf4-bff1ac30ec6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18412-94C9-45EC-AD88-4A4AE9968C0C}">
  <ds:schemaRefs>
    <ds:schemaRef ds:uri="http://schemas.microsoft.com/sharepoint/v3/contenttype/forms"/>
  </ds:schemaRefs>
</ds:datastoreItem>
</file>

<file path=customXml/itemProps2.xml><?xml version="1.0" encoding="utf-8"?>
<ds:datastoreItem xmlns:ds="http://schemas.openxmlformats.org/officeDocument/2006/customXml" ds:itemID="{40982429-E996-4245-BB38-3E763A920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86601-aed7-4ae2-b33d-453d22948c7e"/>
    <ds:schemaRef ds:uri="5aeb6956-f939-41fb-adf4-bff1ac30e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70D88-93E3-436C-B268-7694CDB6F5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96FB8E-2CAA-4713-A616-3A70C78F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simplifié SNCF Voyageurs logo vert.dotx</Template>
  <TotalTime>1</TotalTime>
  <Pages>4</Pages>
  <Words>1044</Words>
  <Characters>5744</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guillaume.girot@sncf.fr</dc:creator>
  <cp:keywords/>
  <dc:description/>
  <cp:lastModifiedBy>MONTES Marie-Christina (SNCF VOYAGEURS / DIRECTION GENERALE TGV / OUIGO DIR MKT &amp; COMMCIALE)</cp:lastModifiedBy>
  <cp:revision>2</cp:revision>
  <cp:lastPrinted>2024-02-14T23:01:00Z</cp:lastPrinted>
  <dcterms:created xsi:type="dcterms:W3CDTF">2025-06-04T15:13:00Z</dcterms:created>
  <dcterms:modified xsi:type="dcterms:W3CDTF">2025-06-04T15:13:00Z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0x0101006A8C0B6A181CFA4B83E2A2D252B97199</vt:lpwstr>
  </property>
  <property fmtid="{D5CDD505-2E9C-101B-9397-08002B2CF9AE}" pid="3" name="MSIP_Label_c8d3f7c8-5c4b-4ab6-9486-a0a9eb08efa7_Enabled">
    <vt:lpwstr>true</vt:lpwstr>
  </property>
  <property fmtid="{D5CDD505-2E9C-101B-9397-08002B2CF9AE}" pid="4" name="MSIP_Label_c8d3f7c8-5c4b-4ab6-9486-a0a9eb08efa7_SetDate">
    <vt:lpwstr>2024-02-14T14:00:59Z</vt:lpwstr>
  </property>
  <property fmtid="{D5CDD505-2E9C-101B-9397-08002B2CF9AE}" pid="5" name="MSIP_Label_c8d3f7c8-5c4b-4ab6-9486-a0a9eb08efa7_Method">
    <vt:lpwstr>Standard</vt:lpwstr>
  </property>
  <property fmtid="{D5CDD505-2E9C-101B-9397-08002B2CF9AE}" pid="6" name="MSIP_Label_c8d3f7c8-5c4b-4ab6-9486-a0a9eb08efa7_Name">
    <vt:lpwstr>Interne - Groupe</vt:lpwstr>
  </property>
  <property fmtid="{D5CDD505-2E9C-101B-9397-08002B2CF9AE}" pid="7" name="MSIP_Label_c8d3f7c8-5c4b-4ab6-9486-a0a9eb08efa7_SiteId">
    <vt:lpwstr>4a7c8238-5799-4b16-9fc6-9ad8fce5a7d9</vt:lpwstr>
  </property>
  <property fmtid="{D5CDD505-2E9C-101B-9397-08002B2CF9AE}" pid="8" name="MSIP_Label_c8d3f7c8-5c4b-4ab6-9486-a0a9eb08efa7_ActionId">
    <vt:lpwstr>d08d47f8-2455-4d88-80a6-db17056e27ea</vt:lpwstr>
  </property>
  <property fmtid="{D5CDD505-2E9C-101B-9397-08002B2CF9AE}" pid="9" name="MSIP_Label_c8d3f7c8-5c4b-4ab6-9486-a0a9eb08efa7_ContentBits">
    <vt:lpwstr>2</vt:lpwstr>
  </property>
  <property fmtid="{D5CDD505-2E9C-101B-9397-08002B2CF9AE}" pid="10" name="MediaServiceImageTags">
    <vt:lpwstr/>
  </property>
</Properties>
</file>